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9A256F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9A256F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1F" w:rsidRDefault="00220A1F" w:rsidP="00472D68">
      <w:r>
        <w:separator/>
      </w:r>
    </w:p>
  </w:endnote>
  <w:endnote w:type="continuationSeparator" w:id="0">
    <w:p w:rsidR="00220A1F" w:rsidRDefault="00220A1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1F" w:rsidRDefault="00220A1F" w:rsidP="00472D68">
      <w:r>
        <w:separator/>
      </w:r>
    </w:p>
  </w:footnote>
  <w:footnote w:type="continuationSeparator" w:id="0">
    <w:p w:rsidR="00220A1F" w:rsidRDefault="00220A1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9A256F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85735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0A1F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6F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623F-0B79-40D0-9928-D549BA6F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</cp:lastModifiedBy>
  <cp:revision>2</cp:revision>
  <cp:lastPrinted>2017-05-26T10:23:00Z</cp:lastPrinted>
  <dcterms:created xsi:type="dcterms:W3CDTF">2024-12-05T03:35:00Z</dcterms:created>
  <dcterms:modified xsi:type="dcterms:W3CDTF">2024-12-05T03:35:00Z</dcterms:modified>
</cp:coreProperties>
</file>