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59" w:rsidRPr="003B72C4" w:rsidRDefault="00DD3C59" w:rsidP="003B72C4">
      <w:pPr>
        <w:shd w:val="clear" w:color="auto" w:fill="FFFFFF"/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 w:rsidRPr="003B72C4">
        <w:rPr>
          <w:rFonts w:ascii="Times New Roman" w:hAnsi="Times New Roman"/>
          <w:b/>
          <w:sz w:val="40"/>
          <w:szCs w:val="20"/>
          <w:lang w:eastAsia="ru-RU"/>
        </w:rPr>
        <w:t>РОССИЙСКАЯ  ФЕДЕРАЦИЯ</w:t>
      </w:r>
    </w:p>
    <w:p w:rsidR="00DD3C59" w:rsidRDefault="00DD3C59" w:rsidP="004820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 w:rsidRPr="003B72C4">
        <w:rPr>
          <w:rFonts w:ascii="Times New Roman" w:hAnsi="Times New Roman"/>
          <w:b/>
          <w:sz w:val="40"/>
          <w:szCs w:val="20"/>
          <w:lang w:eastAsia="ru-RU"/>
        </w:rPr>
        <w:t>КРАСНОЯРСКИЙ  КРАЙ</w:t>
      </w:r>
    </w:p>
    <w:p w:rsidR="00DD3C59" w:rsidRPr="002323C8" w:rsidRDefault="00DD3C59" w:rsidP="004820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8"/>
          <w:szCs w:val="38"/>
          <w:lang w:eastAsia="ru-RU"/>
        </w:rPr>
      </w:pPr>
    </w:p>
    <w:p w:rsidR="00DD3C59" w:rsidRPr="003B72C4" w:rsidRDefault="00DD3C59" w:rsidP="003B72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3B72C4">
        <w:rPr>
          <w:rFonts w:ascii="Times New Roman" w:hAnsi="Times New Roman"/>
          <w:b/>
          <w:sz w:val="36"/>
          <w:szCs w:val="20"/>
          <w:lang w:eastAsia="ru-RU"/>
        </w:rPr>
        <w:t xml:space="preserve">НОВОСЕЛОВСКИЙ  </w:t>
      </w:r>
    </w:p>
    <w:p w:rsidR="00DD3C59" w:rsidRPr="003B72C4" w:rsidRDefault="00DD3C59" w:rsidP="003B72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3B72C4">
        <w:rPr>
          <w:rFonts w:ascii="Times New Roman" w:hAnsi="Times New Roman"/>
          <w:b/>
          <w:sz w:val="36"/>
          <w:szCs w:val="20"/>
          <w:lang w:eastAsia="ru-RU"/>
        </w:rPr>
        <w:t xml:space="preserve">РАЙОННЫЙ  СОВЕТ  ДЕПУТАТОВ </w:t>
      </w:r>
    </w:p>
    <w:p w:rsidR="00DD3C59" w:rsidRPr="002323C8" w:rsidRDefault="00DD3C59" w:rsidP="002323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DD3C59" w:rsidRPr="00FF5BB9" w:rsidRDefault="00DD3C59" w:rsidP="002323C8">
      <w:pPr>
        <w:pStyle w:val="BodyTextIndent"/>
        <w:shd w:val="clear" w:color="auto" w:fill="FFFFFF"/>
        <w:spacing w:after="0"/>
        <w:ind w:left="0"/>
        <w:jc w:val="center"/>
        <w:rPr>
          <w:rFonts w:ascii="Times New Roman" w:hAnsi="Times New Roman"/>
          <w:sz w:val="36"/>
        </w:rPr>
      </w:pPr>
      <w:r w:rsidRPr="00FF5BB9">
        <w:rPr>
          <w:rFonts w:ascii="Times New Roman" w:hAnsi="Times New Roman"/>
          <w:b/>
          <w:sz w:val="44"/>
        </w:rPr>
        <w:t>РЕШЕНИЕ</w:t>
      </w:r>
    </w:p>
    <w:p w:rsidR="00DD3C59" w:rsidRPr="00FF5BB9" w:rsidRDefault="00DD3C59" w:rsidP="00C11BC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D3C59" w:rsidRDefault="00DD3C59" w:rsidP="00FF5BB9">
      <w:pPr>
        <w:pStyle w:val="BodyTextIndent"/>
        <w:shd w:val="clear" w:color="auto" w:fill="FFFFFF"/>
        <w:spacing w:after="0"/>
        <w:ind w:left="0"/>
        <w:rPr>
          <w:rFonts w:ascii="Times New Roman" w:hAnsi="Times New Roman"/>
          <w:sz w:val="28"/>
          <w:szCs w:val="28"/>
        </w:rPr>
      </w:pPr>
      <w:r w:rsidRPr="00FF5BB9">
        <w:rPr>
          <w:rFonts w:ascii="Times New Roman" w:hAnsi="Times New Roman"/>
          <w:sz w:val="28"/>
          <w:szCs w:val="28"/>
        </w:rPr>
        <w:t xml:space="preserve">14 сентября 2023 года                 с. Новоселово     </w:t>
      </w:r>
      <w:r>
        <w:rPr>
          <w:rFonts w:ascii="Times New Roman" w:hAnsi="Times New Roman"/>
          <w:sz w:val="28"/>
          <w:szCs w:val="28"/>
        </w:rPr>
        <w:t xml:space="preserve">                          № 36-285</w:t>
      </w:r>
      <w:r w:rsidRPr="00FF5BB9">
        <w:rPr>
          <w:rFonts w:ascii="Times New Roman" w:hAnsi="Times New Roman"/>
          <w:sz w:val="28"/>
          <w:szCs w:val="28"/>
        </w:rPr>
        <w:t>-6</w:t>
      </w:r>
      <w:r>
        <w:rPr>
          <w:rFonts w:ascii="Times New Roman" w:hAnsi="Times New Roman"/>
          <w:sz w:val="28"/>
          <w:szCs w:val="28"/>
        </w:rPr>
        <w:t>6</w:t>
      </w:r>
      <w:r w:rsidRPr="00FF5BB9">
        <w:rPr>
          <w:rFonts w:ascii="Times New Roman" w:hAnsi="Times New Roman"/>
          <w:sz w:val="28"/>
          <w:szCs w:val="28"/>
        </w:rPr>
        <w:t xml:space="preserve">р </w:t>
      </w:r>
    </w:p>
    <w:p w:rsidR="00DD3C59" w:rsidRPr="00FF5BB9" w:rsidRDefault="00DD3C59" w:rsidP="00FF5BB9">
      <w:pPr>
        <w:pStyle w:val="BodyTextIndent"/>
        <w:shd w:val="clear" w:color="auto" w:fill="FFFFFF"/>
        <w:spacing w:after="0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  <w:gridCol w:w="4680"/>
      </w:tblGrid>
      <w:tr w:rsidR="00DD3C59" w:rsidRPr="00FF5BB9" w:rsidTr="003B0BD3">
        <w:trPr>
          <w:gridAfter w:val="1"/>
          <w:wAfter w:w="4680" w:type="dxa"/>
        </w:trPr>
        <w:tc>
          <w:tcPr>
            <w:tcW w:w="4788" w:type="dxa"/>
          </w:tcPr>
          <w:p w:rsidR="00DD3C59" w:rsidRPr="003B0BD3" w:rsidRDefault="00DD3C59" w:rsidP="003B0B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BD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 внесении изменений в решение Новоселовского районного Совета депутатов от 17.03.2021 № 7-42-16р «Об  утверждении  графика  приема  граждан депутатами Новоселовского районного Совета депутатов»</w:t>
            </w:r>
          </w:p>
        </w:tc>
      </w:tr>
      <w:tr w:rsidR="00DD3C59" w:rsidRPr="007A15AC" w:rsidTr="00C11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C59" w:rsidRPr="00DB7526" w:rsidRDefault="00DD3C59" w:rsidP="00FF5B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D3C59" w:rsidRPr="003B72C4" w:rsidRDefault="00DD3C59" w:rsidP="00FF5B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Руководствуясь статьями 23, </w:t>
      </w:r>
      <w:r w:rsidRPr="003B72C4">
        <w:rPr>
          <w:rFonts w:ascii="Times New Roman" w:hAnsi="Times New Roman"/>
          <w:color w:val="000000"/>
          <w:sz w:val="28"/>
          <w:szCs w:val="28"/>
          <w:lang w:eastAsia="ru-RU"/>
        </w:rPr>
        <w:t>27 Устава Новоселовского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Красноярского края</w:t>
      </w:r>
      <w:r w:rsidRPr="003B72C4">
        <w:rPr>
          <w:rFonts w:ascii="Times New Roman" w:hAnsi="Times New Roman"/>
          <w:color w:val="000000"/>
          <w:sz w:val="28"/>
          <w:szCs w:val="28"/>
          <w:lang w:eastAsia="ru-RU"/>
        </w:rPr>
        <w:t>, в</w:t>
      </w:r>
      <w:r w:rsidRPr="003B72C4">
        <w:rPr>
          <w:rFonts w:ascii="Times New Roman" w:hAnsi="Times New Roman"/>
          <w:sz w:val="28"/>
          <w:szCs w:val="28"/>
          <w:lang w:eastAsia="ru-RU"/>
        </w:rPr>
        <w:t xml:space="preserve"> соответствии с пунктом 2 статьи 42 Регламента Новоселовского районного Совета депутатов, утвержденного решением Новоселовского районного Совета депутатов от 16.12.2016 № 22-116-88р,</w:t>
      </w:r>
    </w:p>
    <w:p w:rsidR="00DD3C59" w:rsidRPr="00FF5BB9" w:rsidRDefault="00DD3C59" w:rsidP="00FF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C59" w:rsidRPr="004C7562" w:rsidRDefault="00DD3C59" w:rsidP="00FF5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7562">
        <w:rPr>
          <w:rFonts w:ascii="Times New Roman" w:hAnsi="Times New Roman"/>
          <w:b/>
          <w:sz w:val="28"/>
          <w:szCs w:val="28"/>
          <w:lang w:eastAsia="ru-RU"/>
        </w:rPr>
        <w:t>Новоселовский районный Совет депутатов РЕШИЛ:</w:t>
      </w:r>
    </w:p>
    <w:p w:rsidR="00DD3C59" w:rsidRPr="00FF5BB9" w:rsidRDefault="00DD3C59" w:rsidP="00FF5BB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C59" w:rsidRDefault="00DD3C59" w:rsidP="00FF5BB9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изменения в приложение к решению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Новоселовского районного Совета депутатов от 17.03.2021 № 7-42-16р «</w:t>
      </w:r>
      <w:r w:rsidRPr="0071460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 w:rsidRPr="00E949DB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графика приема граждан депутатами Новоселовского районного Совета депутатов»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p w:rsidR="00DD3C59" w:rsidRPr="00DB7526" w:rsidRDefault="00DD3C59" w:rsidP="00FF5BB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B752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Pr="00DB7526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1) вк</w:t>
      </w:r>
      <w:r w:rsidRPr="00DB752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лючить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Pr="00DB752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график приема гражд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ан строку с порядковым номером 22</w:t>
      </w:r>
      <w:r w:rsidRPr="00DB752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 фамилией, именем, отчеством, днём приёма, временем п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риема, местом проведения приема</w:t>
      </w:r>
      <w:r w:rsidRPr="00DB752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Анатолия Викторовича Непомнящего</w:t>
      </w:r>
    </w:p>
    <w:tbl>
      <w:tblPr>
        <w:tblW w:w="9462" w:type="dxa"/>
        <w:jc w:val="right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033"/>
        <w:gridCol w:w="2237"/>
        <w:gridCol w:w="1306"/>
        <w:gridCol w:w="3320"/>
      </w:tblGrid>
      <w:tr w:rsidR="00DD3C59" w:rsidRPr="00DB7526" w:rsidTr="00FF5BB9">
        <w:trPr>
          <w:trHeight w:val="21"/>
          <w:jc w:val="right"/>
        </w:trPr>
        <w:tc>
          <w:tcPr>
            <w:tcW w:w="540" w:type="dxa"/>
          </w:tcPr>
          <w:p w:rsidR="00DD3C59" w:rsidRPr="00DB7526" w:rsidRDefault="00DD3C59" w:rsidP="00FF5B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DB75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6" w:type="dxa"/>
          </w:tcPr>
          <w:p w:rsidR="00DD3C59" w:rsidRPr="00C11BC5" w:rsidRDefault="00DD3C59" w:rsidP="00FF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Непомнящий Анатолий Викторович</w:t>
            </w:r>
          </w:p>
        </w:tc>
        <w:tc>
          <w:tcPr>
            <w:tcW w:w="2242" w:type="dxa"/>
          </w:tcPr>
          <w:p w:rsidR="00DD3C59" w:rsidRPr="00DB7526" w:rsidRDefault="00DD3C59" w:rsidP="00FF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понедельник каждого месяца</w:t>
            </w:r>
          </w:p>
        </w:tc>
        <w:tc>
          <w:tcPr>
            <w:tcW w:w="1310" w:type="dxa"/>
          </w:tcPr>
          <w:p w:rsidR="00DD3C59" w:rsidRPr="00DB7526" w:rsidRDefault="00DD3C59" w:rsidP="00FF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2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3:00-14</w:t>
            </w:r>
            <w:r w:rsidRPr="00DB7526">
              <w:rPr>
                <w:rFonts w:ascii="Times New Roman" w:hAnsi="Times New Roman"/>
                <w:sz w:val="28"/>
                <w:szCs w:val="28"/>
              </w:rPr>
              <w:t>:00 час.</w:t>
            </w:r>
          </w:p>
        </w:tc>
        <w:tc>
          <w:tcPr>
            <w:tcW w:w="3334" w:type="dxa"/>
          </w:tcPr>
          <w:p w:rsidR="00DD3C59" w:rsidRPr="00DB7526" w:rsidRDefault="00DD3C59" w:rsidP="00FF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26">
              <w:rPr>
                <w:rFonts w:ascii="Times New Roman" w:hAnsi="Times New Roman"/>
                <w:sz w:val="28"/>
                <w:szCs w:val="28"/>
              </w:rPr>
              <w:t xml:space="preserve">с. Новоселово, ул. </w:t>
            </w:r>
            <w:r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Pr="00DB7526">
              <w:rPr>
                <w:rFonts w:ascii="Times New Roman" w:hAnsi="Times New Roman"/>
                <w:sz w:val="28"/>
                <w:szCs w:val="28"/>
              </w:rPr>
              <w:t xml:space="preserve">, д. 9, </w:t>
            </w:r>
            <w:r>
              <w:rPr>
                <w:rFonts w:ascii="Times New Roman" w:hAnsi="Times New Roman"/>
                <w:sz w:val="28"/>
                <w:szCs w:val="28"/>
              </w:rPr>
              <w:t>актовый зал администрации района</w:t>
            </w:r>
          </w:p>
        </w:tc>
      </w:tr>
    </w:tbl>
    <w:p w:rsidR="00DD3C59" w:rsidRPr="00DB7526" w:rsidRDefault="00DD3C59" w:rsidP="00FF5BB9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B7526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DD3C59" w:rsidRDefault="00DD3C59" w:rsidP="00FF5BB9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B7526">
        <w:rPr>
          <w:rFonts w:ascii="Times New Roman" w:hAnsi="Times New Roman"/>
          <w:sz w:val="28"/>
          <w:szCs w:val="28"/>
          <w:lang w:eastAsia="ru-RU"/>
        </w:rPr>
        <w:t>Решение вступает в силу со дня его подписания и подлежит официальному опубликованию в периодическом печатном издании «Официальный вестник Новоселовского района», а также размещению в</w:t>
      </w:r>
      <w:r w:rsidRPr="00AE0D74">
        <w:rPr>
          <w:rFonts w:ascii="Times New Roman" w:hAnsi="Times New Roman"/>
          <w:sz w:val="28"/>
          <w:szCs w:val="28"/>
          <w:lang w:eastAsia="ru-RU"/>
        </w:rPr>
        <w:t xml:space="preserve">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D3C59" w:rsidRDefault="00DD3C59" w:rsidP="00FF5BB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3C59" w:rsidRDefault="00DD3C59" w:rsidP="00FF5BB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3C59" w:rsidRPr="003B72C4" w:rsidRDefault="00DD3C59" w:rsidP="00FF5B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72C4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</w:p>
    <w:p w:rsidR="00DD3C59" w:rsidRPr="003B72C4" w:rsidRDefault="00DD3C59" w:rsidP="00FF5B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72C4">
        <w:rPr>
          <w:rFonts w:ascii="Times New Roman" w:hAnsi="Times New Roman"/>
          <w:sz w:val="28"/>
          <w:szCs w:val="28"/>
          <w:lang w:eastAsia="ru-RU"/>
        </w:rPr>
        <w:t xml:space="preserve">Новоселовского районного Совета депутатов   </w:t>
      </w:r>
      <w:r w:rsidRPr="003B72C4">
        <w:rPr>
          <w:rFonts w:ascii="Times New Roman" w:hAnsi="Times New Roman"/>
          <w:sz w:val="28"/>
          <w:szCs w:val="28"/>
          <w:lang w:eastAsia="ru-RU"/>
        </w:rPr>
        <w:tab/>
      </w:r>
      <w:r w:rsidRPr="003B72C4">
        <w:rPr>
          <w:rFonts w:ascii="Times New Roman" w:hAnsi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72C4">
        <w:rPr>
          <w:rFonts w:ascii="Times New Roman" w:hAnsi="Times New Roman"/>
          <w:sz w:val="28"/>
          <w:szCs w:val="28"/>
          <w:lang w:eastAsia="ru-RU"/>
        </w:rPr>
        <w:t xml:space="preserve">  Л.Ю. Толстикова</w:t>
      </w:r>
    </w:p>
    <w:sectPr w:rsidR="00DD3C59" w:rsidRPr="003B72C4" w:rsidSect="00FF5B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01B5B"/>
    <w:multiLevelType w:val="hybridMultilevel"/>
    <w:tmpl w:val="2EC81B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5CA1A39"/>
    <w:multiLevelType w:val="hybridMultilevel"/>
    <w:tmpl w:val="465CBC5E"/>
    <w:lvl w:ilvl="0" w:tplc="0D84D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AFE19C2"/>
    <w:multiLevelType w:val="hybridMultilevel"/>
    <w:tmpl w:val="DC5EC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D8D7772"/>
    <w:multiLevelType w:val="multilevel"/>
    <w:tmpl w:val="2EC81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80069D0"/>
    <w:multiLevelType w:val="hybridMultilevel"/>
    <w:tmpl w:val="F774D4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2C4"/>
    <w:rsid w:val="0002133E"/>
    <w:rsid w:val="00042263"/>
    <w:rsid w:val="000A1A8F"/>
    <w:rsid w:val="000B1C05"/>
    <w:rsid w:val="000C181D"/>
    <w:rsid w:val="001361E2"/>
    <w:rsid w:val="00136232"/>
    <w:rsid w:val="00144D40"/>
    <w:rsid w:val="00175FE9"/>
    <w:rsid w:val="00180A5F"/>
    <w:rsid w:val="00180C2E"/>
    <w:rsid w:val="001C7113"/>
    <w:rsid w:val="001F0233"/>
    <w:rsid w:val="00221098"/>
    <w:rsid w:val="0022221E"/>
    <w:rsid w:val="002323C8"/>
    <w:rsid w:val="00237840"/>
    <w:rsid w:val="00252FA5"/>
    <w:rsid w:val="002640B1"/>
    <w:rsid w:val="00273CE0"/>
    <w:rsid w:val="00282920"/>
    <w:rsid w:val="00291222"/>
    <w:rsid w:val="002B193C"/>
    <w:rsid w:val="002C2D07"/>
    <w:rsid w:val="002C7EF1"/>
    <w:rsid w:val="002F71AA"/>
    <w:rsid w:val="003056CA"/>
    <w:rsid w:val="0030721E"/>
    <w:rsid w:val="00366239"/>
    <w:rsid w:val="003B0BD3"/>
    <w:rsid w:val="003B72C4"/>
    <w:rsid w:val="003D3744"/>
    <w:rsid w:val="003F3C41"/>
    <w:rsid w:val="0042625E"/>
    <w:rsid w:val="004376E0"/>
    <w:rsid w:val="00437BE0"/>
    <w:rsid w:val="00443CF5"/>
    <w:rsid w:val="00451284"/>
    <w:rsid w:val="00467CD0"/>
    <w:rsid w:val="00473DDA"/>
    <w:rsid w:val="004820F0"/>
    <w:rsid w:val="00494A2B"/>
    <w:rsid w:val="004A53E1"/>
    <w:rsid w:val="004C7562"/>
    <w:rsid w:val="005058F4"/>
    <w:rsid w:val="00532F58"/>
    <w:rsid w:val="0053360E"/>
    <w:rsid w:val="00557B2F"/>
    <w:rsid w:val="00566DAC"/>
    <w:rsid w:val="005930D6"/>
    <w:rsid w:val="005A3D5A"/>
    <w:rsid w:val="005C109B"/>
    <w:rsid w:val="005C560F"/>
    <w:rsid w:val="00614022"/>
    <w:rsid w:val="006277E8"/>
    <w:rsid w:val="006328C6"/>
    <w:rsid w:val="006419D8"/>
    <w:rsid w:val="006670CF"/>
    <w:rsid w:val="006805A0"/>
    <w:rsid w:val="00680C1F"/>
    <w:rsid w:val="00680CAC"/>
    <w:rsid w:val="006C2E52"/>
    <w:rsid w:val="006D17C0"/>
    <w:rsid w:val="00701A69"/>
    <w:rsid w:val="0071460D"/>
    <w:rsid w:val="0072367B"/>
    <w:rsid w:val="00727DBE"/>
    <w:rsid w:val="00742C1D"/>
    <w:rsid w:val="00750D17"/>
    <w:rsid w:val="00756CEA"/>
    <w:rsid w:val="007775ED"/>
    <w:rsid w:val="00782425"/>
    <w:rsid w:val="00783424"/>
    <w:rsid w:val="00787B9A"/>
    <w:rsid w:val="00795493"/>
    <w:rsid w:val="007A15AC"/>
    <w:rsid w:val="007B6000"/>
    <w:rsid w:val="007F42A8"/>
    <w:rsid w:val="00801FA2"/>
    <w:rsid w:val="008032EF"/>
    <w:rsid w:val="00807E4E"/>
    <w:rsid w:val="00811840"/>
    <w:rsid w:val="0082640E"/>
    <w:rsid w:val="00845F28"/>
    <w:rsid w:val="0085082F"/>
    <w:rsid w:val="0085598E"/>
    <w:rsid w:val="008745EC"/>
    <w:rsid w:val="00876631"/>
    <w:rsid w:val="008767AC"/>
    <w:rsid w:val="0089363C"/>
    <w:rsid w:val="008A1F69"/>
    <w:rsid w:val="008C3DAA"/>
    <w:rsid w:val="008C623E"/>
    <w:rsid w:val="008D2B7A"/>
    <w:rsid w:val="008E70AB"/>
    <w:rsid w:val="00907DD1"/>
    <w:rsid w:val="00920D81"/>
    <w:rsid w:val="00974FE9"/>
    <w:rsid w:val="009B6FC9"/>
    <w:rsid w:val="009D7CFC"/>
    <w:rsid w:val="009D7D6A"/>
    <w:rsid w:val="00A226E1"/>
    <w:rsid w:val="00A364D1"/>
    <w:rsid w:val="00A379ED"/>
    <w:rsid w:val="00A41473"/>
    <w:rsid w:val="00A55A85"/>
    <w:rsid w:val="00A641F0"/>
    <w:rsid w:val="00A646DB"/>
    <w:rsid w:val="00A65A8D"/>
    <w:rsid w:val="00A874D5"/>
    <w:rsid w:val="00A97B7C"/>
    <w:rsid w:val="00AA7494"/>
    <w:rsid w:val="00AB5C72"/>
    <w:rsid w:val="00AC50F6"/>
    <w:rsid w:val="00AD65A7"/>
    <w:rsid w:val="00AE0D74"/>
    <w:rsid w:val="00AE79A6"/>
    <w:rsid w:val="00B02B29"/>
    <w:rsid w:val="00B04817"/>
    <w:rsid w:val="00B30EC8"/>
    <w:rsid w:val="00B3403B"/>
    <w:rsid w:val="00B50D87"/>
    <w:rsid w:val="00B5212B"/>
    <w:rsid w:val="00B67DD1"/>
    <w:rsid w:val="00BA3FB4"/>
    <w:rsid w:val="00BA6AF3"/>
    <w:rsid w:val="00BF04B7"/>
    <w:rsid w:val="00BF0FF7"/>
    <w:rsid w:val="00C05496"/>
    <w:rsid w:val="00C11BC5"/>
    <w:rsid w:val="00C15CE9"/>
    <w:rsid w:val="00C22544"/>
    <w:rsid w:val="00C66150"/>
    <w:rsid w:val="00C66D9E"/>
    <w:rsid w:val="00CB3928"/>
    <w:rsid w:val="00CB7A7A"/>
    <w:rsid w:val="00CF100A"/>
    <w:rsid w:val="00CF6D05"/>
    <w:rsid w:val="00D0541F"/>
    <w:rsid w:val="00D1063E"/>
    <w:rsid w:val="00D223A6"/>
    <w:rsid w:val="00D30034"/>
    <w:rsid w:val="00D42EBF"/>
    <w:rsid w:val="00D70F49"/>
    <w:rsid w:val="00D713CE"/>
    <w:rsid w:val="00D82335"/>
    <w:rsid w:val="00D82665"/>
    <w:rsid w:val="00D85130"/>
    <w:rsid w:val="00DB7526"/>
    <w:rsid w:val="00DC229F"/>
    <w:rsid w:val="00DC34F5"/>
    <w:rsid w:val="00DD3C59"/>
    <w:rsid w:val="00DF7B3F"/>
    <w:rsid w:val="00E140BF"/>
    <w:rsid w:val="00E31507"/>
    <w:rsid w:val="00E54615"/>
    <w:rsid w:val="00E7012E"/>
    <w:rsid w:val="00E94502"/>
    <w:rsid w:val="00E949DB"/>
    <w:rsid w:val="00EE080A"/>
    <w:rsid w:val="00EE5A73"/>
    <w:rsid w:val="00EE5D47"/>
    <w:rsid w:val="00F01958"/>
    <w:rsid w:val="00F03E1E"/>
    <w:rsid w:val="00F15A87"/>
    <w:rsid w:val="00F2363F"/>
    <w:rsid w:val="00F44DB3"/>
    <w:rsid w:val="00F702FF"/>
    <w:rsid w:val="00FA5C83"/>
    <w:rsid w:val="00FD2F92"/>
    <w:rsid w:val="00FF2C15"/>
    <w:rsid w:val="00FF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2323C8"/>
    <w:pPr>
      <w:widowControl w:val="0"/>
      <w:spacing w:after="120" w:line="240" w:lineRule="auto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5A87"/>
    <w:rPr>
      <w:rFonts w:cs="Times New Roman"/>
      <w:lang w:eastAsia="en-US"/>
    </w:rPr>
  </w:style>
  <w:style w:type="table" w:styleId="TableGrid">
    <w:name w:val="Table Grid"/>
    <w:basedOn w:val="TableNormal"/>
    <w:uiPriority w:val="99"/>
    <w:locked/>
    <w:rsid w:val="00FF5BB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351</TotalTime>
  <Pages>1</Pages>
  <Words>244</Words>
  <Characters>1394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puma</cp:lastModifiedBy>
  <cp:revision>74</cp:revision>
  <cp:lastPrinted>2023-09-15T07:54:00Z</cp:lastPrinted>
  <dcterms:created xsi:type="dcterms:W3CDTF">2021-08-30T03:24:00Z</dcterms:created>
  <dcterms:modified xsi:type="dcterms:W3CDTF">2023-09-15T07:54:00Z</dcterms:modified>
</cp:coreProperties>
</file>