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86" w:rsidRPr="003B72C4" w:rsidRDefault="00737486" w:rsidP="003B72C4">
      <w:pPr>
        <w:shd w:val="clear" w:color="auto" w:fill="FFFFFF"/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3B72C4">
        <w:rPr>
          <w:rFonts w:ascii="Times New Roman" w:hAnsi="Times New Roman"/>
          <w:b/>
          <w:sz w:val="40"/>
          <w:szCs w:val="20"/>
          <w:lang w:eastAsia="ru-RU"/>
        </w:rPr>
        <w:t>РОССИЙСКАЯ  ФЕДЕРАЦИЯ</w:t>
      </w:r>
    </w:p>
    <w:p w:rsidR="00737486" w:rsidRDefault="00737486" w:rsidP="00482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20"/>
          <w:lang w:eastAsia="ru-RU"/>
        </w:rPr>
      </w:pPr>
      <w:r w:rsidRPr="003B72C4">
        <w:rPr>
          <w:rFonts w:ascii="Times New Roman" w:hAnsi="Times New Roman"/>
          <w:b/>
          <w:sz w:val="40"/>
          <w:szCs w:val="20"/>
          <w:lang w:eastAsia="ru-RU"/>
        </w:rPr>
        <w:t>КРАСНОЯРСКИЙ  КРАЙ</w:t>
      </w:r>
    </w:p>
    <w:p w:rsidR="00737486" w:rsidRPr="003C38E0" w:rsidRDefault="00737486" w:rsidP="004820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7486" w:rsidRPr="003B72C4" w:rsidRDefault="00737486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3B72C4">
        <w:rPr>
          <w:rFonts w:ascii="Times New Roman" w:hAnsi="Times New Roman"/>
          <w:b/>
          <w:sz w:val="36"/>
          <w:szCs w:val="20"/>
          <w:lang w:eastAsia="ru-RU"/>
        </w:rPr>
        <w:t xml:space="preserve">НОВОСЕЛОВСКИЙ  </w:t>
      </w:r>
    </w:p>
    <w:p w:rsidR="00737486" w:rsidRPr="003B72C4" w:rsidRDefault="00737486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3B72C4">
        <w:rPr>
          <w:rFonts w:ascii="Times New Roman" w:hAnsi="Times New Roman"/>
          <w:b/>
          <w:sz w:val="36"/>
          <w:szCs w:val="20"/>
          <w:lang w:eastAsia="ru-RU"/>
        </w:rPr>
        <w:t xml:space="preserve">РАЙОННЫЙ  СОВЕТ  ДЕПУТАТОВ </w:t>
      </w:r>
    </w:p>
    <w:p w:rsidR="00737486" w:rsidRPr="003C38E0" w:rsidRDefault="00737486" w:rsidP="003B72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737486" w:rsidRDefault="00737486" w:rsidP="002B37DA">
      <w:pPr>
        <w:pStyle w:val="BodyTextIndent"/>
        <w:shd w:val="clear" w:color="auto" w:fill="FFFFFF"/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737486" w:rsidRPr="003C38E0" w:rsidRDefault="00737486" w:rsidP="002B37DA">
      <w:pPr>
        <w:pStyle w:val="BodyTextIndent"/>
        <w:shd w:val="clear" w:color="auto" w:fill="FFFFFF"/>
        <w:rPr>
          <w:sz w:val="28"/>
          <w:szCs w:val="28"/>
        </w:rPr>
      </w:pPr>
    </w:p>
    <w:p w:rsidR="00737486" w:rsidRPr="00C22F3C" w:rsidRDefault="00737486" w:rsidP="003C38E0">
      <w:pPr>
        <w:pStyle w:val="BodyTextIndent"/>
        <w:shd w:val="clear" w:color="auto" w:fill="FFFFFF"/>
        <w:jc w:val="center"/>
        <w:rPr>
          <w:b/>
          <w:sz w:val="28"/>
          <w:szCs w:val="28"/>
        </w:rPr>
      </w:pPr>
      <w:r w:rsidRPr="00C22F3C">
        <w:rPr>
          <w:sz w:val="28"/>
          <w:szCs w:val="28"/>
        </w:rPr>
        <w:t>16 февраля 2023 года                  с. Новоселов</w:t>
      </w:r>
      <w:r>
        <w:rPr>
          <w:sz w:val="28"/>
          <w:szCs w:val="28"/>
        </w:rPr>
        <w:t>о                               № 30-234</w:t>
      </w:r>
      <w:r w:rsidRPr="00C22F3C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C22F3C">
        <w:rPr>
          <w:sz w:val="28"/>
          <w:szCs w:val="28"/>
        </w:rPr>
        <w:t>р</w:t>
      </w:r>
    </w:p>
    <w:p w:rsidR="00737486" w:rsidRPr="003B72C4" w:rsidRDefault="00737486" w:rsidP="003B72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8"/>
      </w:tblGrid>
      <w:tr w:rsidR="00737486" w:rsidRPr="007A15AC" w:rsidTr="008F4009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737486" w:rsidRPr="008F4009" w:rsidRDefault="00737486" w:rsidP="008F400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B72C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внесении изменений в график</w:t>
            </w:r>
            <w:r w:rsidRPr="00437BE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приема граждан депутатами Новоселовского районного Совета депутатов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утвержденный решением Новоселовского районного Совета депутатов   от 17.03.2021 </w:t>
            </w:r>
            <w:r w:rsidRPr="00437BE0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№ 7-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42-16р</w:t>
            </w:r>
          </w:p>
        </w:tc>
      </w:tr>
    </w:tbl>
    <w:p w:rsidR="00737486" w:rsidRDefault="00737486" w:rsidP="0062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486" w:rsidRPr="00BC0A65" w:rsidRDefault="00737486" w:rsidP="0062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37486" w:rsidRDefault="00737486" w:rsidP="00EB5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2C4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стать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ями</w:t>
      </w:r>
      <w:r w:rsidRPr="003B72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20, 23, </w:t>
      </w:r>
      <w:r w:rsidRPr="003B72C4">
        <w:rPr>
          <w:rFonts w:ascii="Times New Roman" w:hAnsi="Times New Roman"/>
          <w:color w:val="000000"/>
          <w:sz w:val="28"/>
          <w:szCs w:val="28"/>
          <w:lang w:eastAsia="ru-RU"/>
        </w:rPr>
        <w:t>27 Устава Новоселовского района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3B72C4">
        <w:rPr>
          <w:rFonts w:ascii="Times New Roman" w:hAnsi="Times New Roman"/>
          <w:color w:val="000000"/>
          <w:sz w:val="28"/>
          <w:szCs w:val="28"/>
          <w:lang w:eastAsia="ru-RU"/>
        </w:rPr>
        <w:t>, в</w:t>
      </w:r>
      <w:r w:rsidRPr="003B72C4">
        <w:rPr>
          <w:rFonts w:ascii="Times New Roman" w:hAnsi="Times New Roman"/>
          <w:sz w:val="28"/>
          <w:szCs w:val="28"/>
          <w:lang w:eastAsia="ru-RU"/>
        </w:rPr>
        <w:t xml:space="preserve"> соответствии с пунктом 2 статьи 42 Регламента Новоселовского районного Совета депутатов, </w:t>
      </w:r>
    </w:p>
    <w:p w:rsidR="00737486" w:rsidRPr="003C38E0" w:rsidRDefault="00737486" w:rsidP="00EB575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486" w:rsidRPr="003C38E0" w:rsidRDefault="00737486" w:rsidP="003B7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38E0">
        <w:rPr>
          <w:rFonts w:ascii="Times New Roman" w:hAnsi="Times New Roman"/>
          <w:b/>
          <w:sz w:val="28"/>
          <w:szCs w:val="28"/>
          <w:lang w:eastAsia="ru-RU"/>
        </w:rPr>
        <w:t>Новоселовский районный Совет депутатов РЕШИЛ:</w:t>
      </w:r>
    </w:p>
    <w:p w:rsidR="00737486" w:rsidRPr="003C38E0" w:rsidRDefault="00737486" w:rsidP="003B72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486" w:rsidRDefault="00737486" w:rsidP="00BD68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B72C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в </w:t>
      </w:r>
      <w:r w:rsidRPr="00E949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график приема граждан депутатами Новоселовского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</w:t>
      </w:r>
      <w:r w:rsidRPr="00E949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айонного Совета депутатов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утвержденный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Новоселовского районного Совета депутатов от 17.03.2021 № 7-42-16р, следующие изменения:</w:t>
      </w:r>
    </w:p>
    <w:p w:rsidR="00737486" w:rsidRDefault="00737486" w:rsidP="00BD68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 строку с порядковым номером 2 изложить в новой редакции:</w:t>
      </w:r>
    </w:p>
    <w:tbl>
      <w:tblPr>
        <w:tblW w:w="9462" w:type="dxa"/>
        <w:jc w:val="right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152"/>
        <w:gridCol w:w="2145"/>
        <w:gridCol w:w="1082"/>
        <w:gridCol w:w="3566"/>
      </w:tblGrid>
      <w:tr w:rsidR="00737486" w:rsidRPr="0073196E" w:rsidTr="00BC0A65">
        <w:trPr>
          <w:trHeight w:val="21"/>
          <w:jc w:val="right"/>
        </w:trPr>
        <w:tc>
          <w:tcPr>
            <w:tcW w:w="517" w:type="dxa"/>
          </w:tcPr>
          <w:p w:rsidR="00737486" w:rsidRPr="0011087C" w:rsidRDefault="00737486" w:rsidP="00BC0A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52" w:type="dxa"/>
          </w:tcPr>
          <w:p w:rsidR="00737486" w:rsidRPr="0011087C" w:rsidRDefault="00737486" w:rsidP="00883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>Вараксин Владимир Викторович</w:t>
            </w:r>
          </w:p>
        </w:tc>
        <w:tc>
          <w:tcPr>
            <w:tcW w:w="2145" w:type="dxa"/>
          </w:tcPr>
          <w:p w:rsidR="00737486" w:rsidRPr="0011087C" w:rsidRDefault="00737486" w:rsidP="00883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>первый и третий вторник каждого месяца</w:t>
            </w:r>
          </w:p>
        </w:tc>
        <w:tc>
          <w:tcPr>
            <w:tcW w:w="1082" w:type="dxa"/>
          </w:tcPr>
          <w:p w:rsidR="00737486" w:rsidRPr="0011087C" w:rsidRDefault="00737486" w:rsidP="00883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5:00-16</w:t>
            </w:r>
            <w:r w:rsidRPr="0011087C">
              <w:rPr>
                <w:rFonts w:ascii="Times New Roman" w:hAnsi="Times New Roman"/>
                <w:sz w:val="28"/>
                <w:szCs w:val="28"/>
              </w:rPr>
              <w:t>:00 час.</w:t>
            </w:r>
          </w:p>
        </w:tc>
        <w:tc>
          <w:tcPr>
            <w:tcW w:w="3566" w:type="dxa"/>
          </w:tcPr>
          <w:p w:rsidR="00737486" w:rsidRPr="0011087C" w:rsidRDefault="00737486" w:rsidP="00883F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>с. Новоселово, ул. Ленина, д. 9, актовый зал администрации района</w:t>
            </w:r>
          </w:p>
        </w:tc>
      </w:tr>
    </w:tbl>
    <w:p w:rsidR="00737486" w:rsidRDefault="00737486" w:rsidP="00BD689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1.2. строку с порядковым номером 17 изложить в новой редакции:</w:t>
      </w:r>
    </w:p>
    <w:tbl>
      <w:tblPr>
        <w:tblW w:w="94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152"/>
        <w:gridCol w:w="1721"/>
        <w:gridCol w:w="1214"/>
        <w:gridCol w:w="3763"/>
      </w:tblGrid>
      <w:tr w:rsidR="00737486" w:rsidRPr="0073196E" w:rsidTr="00ED25B9">
        <w:trPr>
          <w:trHeight w:val="21"/>
          <w:jc w:val="right"/>
        </w:trPr>
        <w:tc>
          <w:tcPr>
            <w:tcW w:w="540" w:type="dxa"/>
          </w:tcPr>
          <w:p w:rsidR="00737486" w:rsidRPr="0011087C" w:rsidRDefault="00737486" w:rsidP="00ED2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157" w:type="dxa"/>
          </w:tcPr>
          <w:p w:rsidR="00737486" w:rsidRPr="0011087C" w:rsidRDefault="00737486" w:rsidP="00ED2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Шишкина М</w:t>
            </w:r>
            <w:r w:rsidRPr="0011087C">
              <w:rPr>
                <w:rFonts w:ascii="Times New Roman" w:hAnsi="Times New Roman"/>
                <w:sz w:val="28"/>
                <w:szCs w:val="28"/>
              </w:rPr>
              <w:t>арина Викторовна</w:t>
            </w:r>
          </w:p>
        </w:tc>
        <w:tc>
          <w:tcPr>
            <w:tcW w:w="1723" w:type="dxa"/>
          </w:tcPr>
          <w:p w:rsidR="00737486" w:rsidRPr="0011087C" w:rsidRDefault="00737486" w:rsidP="00ED2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>последняя пятница каждого месяца</w:t>
            </w:r>
          </w:p>
        </w:tc>
        <w:tc>
          <w:tcPr>
            <w:tcW w:w="1216" w:type="dxa"/>
          </w:tcPr>
          <w:p w:rsidR="00737486" w:rsidRPr="0011087C" w:rsidRDefault="00737486" w:rsidP="00ED2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>16:00-17:00 час.</w:t>
            </w:r>
          </w:p>
        </w:tc>
        <w:tc>
          <w:tcPr>
            <w:tcW w:w="3780" w:type="dxa"/>
          </w:tcPr>
          <w:p w:rsidR="00737486" w:rsidRDefault="00737486" w:rsidP="00ED2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 xml:space="preserve">с. Новоселово, </w:t>
            </w:r>
          </w:p>
          <w:p w:rsidR="00737486" w:rsidRPr="0011087C" w:rsidRDefault="00737486" w:rsidP="00ED25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7C">
              <w:rPr>
                <w:rFonts w:ascii="Times New Roman" w:hAnsi="Times New Roman"/>
                <w:sz w:val="28"/>
                <w:szCs w:val="28"/>
              </w:rPr>
              <w:t>ул. Ленина, д. 9, кабинет 3-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737486" w:rsidRPr="003B72C4" w:rsidRDefault="00737486" w:rsidP="00BD689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B72C4">
        <w:rPr>
          <w:rFonts w:ascii="Times New Roman" w:hAnsi="Times New Roman"/>
          <w:sz w:val="28"/>
          <w:szCs w:val="28"/>
          <w:lang w:eastAsia="ru-RU"/>
        </w:rPr>
        <w:t>. Решение вступа</w:t>
      </w:r>
      <w:r>
        <w:rPr>
          <w:rFonts w:ascii="Times New Roman" w:hAnsi="Times New Roman"/>
          <w:sz w:val="28"/>
          <w:szCs w:val="28"/>
          <w:lang w:eastAsia="ru-RU"/>
        </w:rPr>
        <w:t xml:space="preserve">ет в силу со дня его подписания </w:t>
      </w:r>
      <w:r w:rsidRPr="00AE0D74">
        <w:rPr>
          <w:rFonts w:ascii="Times New Roman" w:hAnsi="Times New Roman"/>
          <w:sz w:val="28"/>
          <w:szCs w:val="28"/>
          <w:lang w:eastAsia="ru-RU"/>
        </w:rPr>
        <w:t>и подлежит официальному опубликованию в периодическом печатном издании «Официальный вестник Новоселовского района», а также размещению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486" w:rsidRDefault="00737486" w:rsidP="003B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486" w:rsidRPr="003C38E0" w:rsidRDefault="00737486" w:rsidP="003C38E0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9648" w:type="dxa"/>
        <w:tblLook w:val="01E0"/>
      </w:tblPr>
      <w:tblGrid>
        <w:gridCol w:w="5726"/>
        <w:gridCol w:w="3922"/>
      </w:tblGrid>
      <w:tr w:rsidR="00737486" w:rsidRPr="003C38E0" w:rsidTr="005D5644">
        <w:tc>
          <w:tcPr>
            <w:tcW w:w="5726" w:type="dxa"/>
            <w:shd w:val="clear" w:color="auto" w:fill="FFFFFF"/>
          </w:tcPr>
          <w:p w:rsidR="00737486" w:rsidRPr="003C38E0" w:rsidRDefault="00737486" w:rsidP="003C38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E0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 </w:t>
            </w:r>
          </w:p>
          <w:p w:rsidR="00737486" w:rsidRPr="003C38E0" w:rsidRDefault="00737486" w:rsidP="003C38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8E0">
              <w:rPr>
                <w:rFonts w:ascii="Times New Roman" w:hAnsi="Times New Roman"/>
                <w:sz w:val="28"/>
                <w:szCs w:val="28"/>
              </w:rPr>
              <w:t>Новоселовского районного Совета депутатов</w:t>
            </w:r>
          </w:p>
        </w:tc>
        <w:tc>
          <w:tcPr>
            <w:tcW w:w="3922" w:type="dxa"/>
            <w:shd w:val="clear" w:color="auto" w:fill="FFFFFF"/>
          </w:tcPr>
          <w:p w:rsidR="00737486" w:rsidRPr="003C38E0" w:rsidRDefault="00737486" w:rsidP="003C38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7486" w:rsidRPr="003C38E0" w:rsidRDefault="00737486" w:rsidP="003C38E0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38E0">
              <w:rPr>
                <w:rFonts w:ascii="Times New Roman" w:hAnsi="Times New Roman"/>
                <w:sz w:val="28"/>
                <w:szCs w:val="28"/>
              </w:rPr>
              <w:t>К.С. Иордан</w:t>
            </w:r>
          </w:p>
        </w:tc>
      </w:tr>
    </w:tbl>
    <w:p w:rsidR="00737486" w:rsidRPr="003C38E0" w:rsidRDefault="00737486" w:rsidP="003C38E0">
      <w:pPr>
        <w:autoSpaceDE w:val="0"/>
        <w:autoSpaceDN w:val="0"/>
        <w:adjustRightInd w:val="0"/>
        <w:spacing w:after="0" w:line="240" w:lineRule="auto"/>
        <w:jc w:val="both"/>
        <w:rPr>
          <w:sz w:val="2"/>
          <w:szCs w:val="2"/>
          <w:lang w:eastAsia="ru-RU"/>
        </w:rPr>
      </w:pPr>
    </w:p>
    <w:sectPr w:rsidR="00737486" w:rsidRPr="003C38E0" w:rsidSect="004820F0">
      <w:pgSz w:w="11906" w:h="16838"/>
      <w:pgMar w:top="73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B5B"/>
    <w:multiLevelType w:val="hybridMultilevel"/>
    <w:tmpl w:val="2EC81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5CA1A39"/>
    <w:multiLevelType w:val="hybridMultilevel"/>
    <w:tmpl w:val="465CBC5E"/>
    <w:lvl w:ilvl="0" w:tplc="0D84D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C4"/>
    <w:rsid w:val="00051FA2"/>
    <w:rsid w:val="00075EA3"/>
    <w:rsid w:val="00091D40"/>
    <w:rsid w:val="000B0598"/>
    <w:rsid w:val="000C181D"/>
    <w:rsid w:val="000F6C3C"/>
    <w:rsid w:val="0011087C"/>
    <w:rsid w:val="001229B0"/>
    <w:rsid w:val="00124F6E"/>
    <w:rsid w:val="00131811"/>
    <w:rsid w:val="00170868"/>
    <w:rsid w:val="00175FE9"/>
    <w:rsid w:val="00176525"/>
    <w:rsid w:val="00180A5F"/>
    <w:rsid w:val="001B0C62"/>
    <w:rsid w:val="001E44A0"/>
    <w:rsid w:val="001F0233"/>
    <w:rsid w:val="00221098"/>
    <w:rsid w:val="00231708"/>
    <w:rsid w:val="00237840"/>
    <w:rsid w:val="0025150B"/>
    <w:rsid w:val="002640B1"/>
    <w:rsid w:val="00274A1D"/>
    <w:rsid w:val="002B193C"/>
    <w:rsid w:val="002B37DA"/>
    <w:rsid w:val="002C2D07"/>
    <w:rsid w:val="002C2EB5"/>
    <w:rsid w:val="002C7EF1"/>
    <w:rsid w:val="003056CA"/>
    <w:rsid w:val="0030721E"/>
    <w:rsid w:val="00321259"/>
    <w:rsid w:val="00392C40"/>
    <w:rsid w:val="003B72C4"/>
    <w:rsid w:val="003B74A2"/>
    <w:rsid w:val="003C38E0"/>
    <w:rsid w:val="003F3C41"/>
    <w:rsid w:val="0042625E"/>
    <w:rsid w:val="00437BE0"/>
    <w:rsid w:val="00473DDA"/>
    <w:rsid w:val="004820F0"/>
    <w:rsid w:val="00494A2B"/>
    <w:rsid w:val="004A53E1"/>
    <w:rsid w:val="004B2591"/>
    <w:rsid w:val="004D092E"/>
    <w:rsid w:val="004E7E3B"/>
    <w:rsid w:val="005058F4"/>
    <w:rsid w:val="005108D6"/>
    <w:rsid w:val="00511C18"/>
    <w:rsid w:val="0051362D"/>
    <w:rsid w:val="00514657"/>
    <w:rsid w:val="0053360E"/>
    <w:rsid w:val="00566DAC"/>
    <w:rsid w:val="005A3D5A"/>
    <w:rsid w:val="005C109B"/>
    <w:rsid w:val="005D5644"/>
    <w:rsid w:val="00614022"/>
    <w:rsid w:val="006156BC"/>
    <w:rsid w:val="006277E8"/>
    <w:rsid w:val="006805A0"/>
    <w:rsid w:val="00691027"/>
    <w:rsid w:val="006C2E52"/>
    <w:rsid w:val="006D17C0"/>
    <w:rsid w:val="006E7DDB"/>
    <w:rsid w:val="00713A61"/>
    <w:rsid w:val="0071460D"/>
    <w:rsid w:val="0072367B"/>
    <w:rsid w:val="0073196E"/>
    <w:rsid w:val="00737486"/>
    <w:rsid w:val="00742C1D"/>
    <w:rsid w:val="00756CEA"/>
    <w:rsid w:val="007775ED"/>
    <w:rsid w:val="00782425"/>
    <w:rsid w:val="00783424"/>
    <w:rsid w:val="007A15AC"/>
    <w:rsid w:val="007F330C"/>
    <w:rsid w:val="00807E4E"/>
    <w:rsid w:val="0082640E"/>
    <w:rsid w:val="0085082F"/>
    <w:rsid w:val="00861B89"/>
    <w:rsid w:val="00883FBC"/>
    <w:rsid w:val="0089363C"/>
    <w:rsid w:val="008A1F69"/>
    <w:rsid w:val="008C623E"/>
    <w:rsid w:val="008D2B7A"/>
    <w:rsid w:val="008E32A2"/>
    <w:rsid w:val="008E64E9"/>
    <w:rsid w:val="008E70AB"/>
    <w:rsid w:val="008F4009"/>
    <w:rsid w:val="00924EB9"/>
    <w:rsid w:val="00974FE9"/>
    <w:rsid w:val="009B437A"/>
    <w:rsid w:val="009B6FC9"/>
    <w:rsid w:val="009D7CFC"/>
    <w:rsid w:val="009D7D6A"/>
    <w:rsid w:val="00A226E1"/>
    <w:rsid w:val="00A379ED"/>
    <w:rsid w:val="00A41473"/>
    <w:rsid w:val="00A47F19"/>
    <w:rsid w:val="00A56B92"/>
    <w:rsid w:val="00A641F0"/>
    <w:rsid w:val="00A874D5"/>
    <w:rsid w:val="00AB1FE4"/>
    <w:rsid w:val="00AB5C72"/>
    <w:rsid w:val="00AE0D74"/>
    <w:rsid w:val="00B02B29"/>
    <w:rsid w:val="00B1302F"/>
    <w:rsid w:val="00B504FD"/>
    <w:rsid w:val="00B67DD1"/>
    <w:rsid w:val="00BC0A65"/>
    <w:rsid w:val="00BC5471"/>
    <w:rsid w:val="00BD5D5E"/>
    <w:rsid w:val="00BD6892"/>
    <w:rsid w:val="00C05496"/>
    <w:rsid w:val="00C15CE9"/>
    <w:rsid w:val="00C22544"/>
    <w:rsid w:val="00C22F3C"/>
    <w:rsid w:val="00C61D7B"/>
    <w:rsid w:val="00C66150"/>
    <w:rsid w:val="00CB3928"/>
    <w:rsid w:val="00CB6614"/>
    <w:rsid w:val="00CE0E62"/>
    <w:rsid w:val="00CF030E"/>
    <w:rsid w:val="00CF100A"/>
    <w:rsid w:val="00CF7EDC"/>
    <w:rsid w:val="00D0541F"/>
    <w:rsid w:val="00D1063E"/>
    <w:rsid w:val="00D257AA"/>
    <w:rsid w:val="00D6270B"/>
    <w:rsid w:val="00D82335"/>
    <w:rsid w:val="00D85130"/>
    <w:rsid w:val="00DB418C"/>
    <w:rsid w:val="00DE4BDE"/>
    <w:rsid w:val="00DE6C3B"/>
    <w:rsid w:val="00E00E21"/>
    <w:rsid w:val="00E31C74"/>
    <w:rsid w:val="00E7012E"/>
    <w:rsid w:val="00E828E5"/>
    <w:rsid w:val="00E94502"/>
    <w:rsid w:val="00E949DB"/>
    <w:rsid w:val="00EB575B"/>
    <w:rsid w:val="00ED25B9"/>
    <w:rsid w:val="00EE080A"/>
    <w:rsid w:val="00EE5A73"/>
    <w:rsid w:val="00EE5D47"/>
    <w:rsid w:val="00F01958"/>
    <w:rsid w:val="00F2363F"/>
    <w:rsid w:val="00F27F93"/>
    <w:rsid w:val="00F44DB3"/>
    <w:rsid w:val="00F456B2"/>
    <w:rsid w:val="00F557B7"/>
    <w:rsid w:val="00F70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2B37DA"/>
    <w:pPr>
      <w:spacing w:after="0" w:line="240" w:lineRule="auto"/>
    </w:pPr>
    <w:rPr>
      <w:rFonts w:ascii="Times New Roman" w:hAnsi="Times New Roman"/>
      <w:sz w:val="32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2EB5"/>
    <w:rPr>
      <w:rFonts w:cs="Times New Roman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2B37DA"/>
    <w:rPr>
      <w:rFonts w:cs="Times New Roman"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1</Pages>
  <Words>229</Words>
  <Characters>1311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puma</cp:lastModifiedBy>
  <cp:revision>76</cp:revision>
  <cp:lastPrinted>2023-01-30T06:39:00Z</cp:lastPrinted>
  <dcterms:created xsi:type="dcterms:W3CDTF">2021-08-30T03:24:00Z</dcterms:created>
  <dcterms:modified xsi:type="dcterms:W3CDTF">2023-02-16T10:58:00Z</dcterms:modified>
</cp:coreProperties>
</file>