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5E5" w:rsidRPr="003B72C4" w:rsidRDefault="005435E5" w:rsidP="003B72C4">
      <w:pPr>
        <w:shd w:val="clear" w:color="auto" w:fill="FFFFFF"/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40"/>
          <w:szCs w:val="20"/>
          <w:lang w:eastAsia="ru-RU"/>
        </w:rPr>
      </w:pPr>
      <w:r w:rsidRPr="003B72C4">
        <w:rPr>
          <w:rFonts w:ascii="Times New Roman" w:hAnsi="Times New Roman"/>
          <w:b/>
          <w:sz w:val="40"/>
          <w:szCs w:val="20"/>
          <w:lang w:eastAsia="ru-RU"/>
        </w:rPr>
        <w:t>РОССИЙСКАЯ  ФЕДЕРАЦИЯ</w:t>
      </w:r>
    </w:p>
    <w:p w:rsidR="005435E5" w:rsidRDefault="005435E5" w:rsidP="004820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40"/>
          <w:szCs w:val="20"/>
          <w:lang w:eastAsia="ru-RU"/>
        </w:rPr>
      </w:pPr>
      <w:r w:rsidRPr="003B72C4">
        <w:rPr>
          <w:rFonts w:ascii="Times New Roman" w:hAnsi="Times New Roman"/>
          <w:b/>
          <w:sz w:val="40"/>
          <w:szCs w:val="20"/>
          <w:lang w:eastAsia="ru-RU"/>
        </w:rPr>
        <w:t>КРАСНОЯРСКИЙ  КРАЙ</w:t>
      </w:r>
    </w:p>
    <w:p w:rsidR="005435E5" w:rsidRPr="003B72C4" w:rsidRDefault="005435E5" w:rsidP="004820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40"/>
          <w:szCs w:val="20"/>
          <w:lang w:eastAsia="ru-RU"/>
        </w:rPr>
      </w:pPr>
    </w:p>
    <w:p w:rsidR="005435E5" w:rsidRPr="003B72C4" w:rsidRDefault="005435E5" w:rsidP="003B72C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 w:rsidRPr="003B72C4">
        <w:rPr>
          <w:rFonts w:ascii="Times New Roman" w:hAnsi="Times New Roman"/>
          <w:b/>
          <w:sz w:val="36"/>
          <w:szCs w:val="20"/>
          <w:lang w:eastAsia="ru-RU"/>
        </w:rPr>
        <w:t xml:space="preserve">НОВОСЕЛОВСКИЙ  </w:t>
      </w:r>
    </w:p>
    <w:p w:rsidR="005435E5" w:rsidRPr="003B72C4" w:rsidRDefault="005435E5" w:rsidP="003B72C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 w:rsidRPr="003B72C4">
        <w:rPr>
          <w:rFonts w:ascii="Times New Roman" w:hAnsi="Times New Roman"/>
          <w:b/>
          <w:sz w:val="36"/>
          <w:szCs w:val="20"/>
          <w:lang w:eastAsia="ru-RU"/>
        </w:rPr>
        <w:t xml:space="preserve">РАЙОННЫЙ  СОВЕТ  ДЕПУТАТОВ </w:t>
      </w:r>
    </w:p>
    <w:p w:rsidR="005435E5" w:rsidRPr="003B72C4" w:rsidRDefault="005435E5" w:rsidP="003B72C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44"/>
          <w:szCs w:val="20"/>
          <w:lang w:eastAsia="ru-RU"/>
        </w:rPr>
      </w:pPr>
    </w:p>
    <w:p w:rsidR="005435E5" w:rsidRPr="003B72C4" w:rsidRDefault="005435E5" w:rsidP="003B72C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44"/>
          <w:szCs w:val="20"/>
          <w:lang w:eastAsia="ru-RU"/>
        </w:rPr>
      </w:pPr>
      <w:r w:rsidRPr="003B72C4">
        <w:rPr>
          <w:rFonts w:ascii="Times New Roman" w:hAnsi="Times New Roman"/>
          <w:b/>
          <w:sz w:val="44"/>
          <w:szCs w:val="20"/>
          <w:lang w:eastAsia="ru-RU"/>
        </w:rPr>
        <w:t>РЕШЕНИЕ</w:t>
      </w:r>
    </w:p>
    <w:p w:rsidR="005435E5" w:rsidRDefault="005435E5" w:rsidP="003B72C4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5435E5" w:rsidRPr="003A0DAA" w:rsidRDefault="005435E5" w:rsidP="003B72C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 сентября</w:t>
      </w:r>
      <w:r w:rsidRPr="003A0DAA">
        <w:rPr>
          <w:rFonts w:ascii="Times New Roman" w:hAnsi="Times New Roman"/>
          <w:sz w:val="28"/>
          <w:szCs w:val="28"/>
          <w:lang w:eastAsia="ru-RU"/>
        </w:rPr>
        <w:t xml:space="preserve"> 2023 года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3A0DAA">
        <w:rPr>
          <w:rFonts w:ascii="Times New Roman" w:hAnsi="Times New Roman"/>
          <w:sz w:val="28"/>
          <w:szCs w:val="28"/>
          <w:lang w:eastAsia="ru-RU"/>
        </w:rPr>
        <w:t xml:space="preserve">     с. Новоселово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3A0DAA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Pr="003A0DAA">
        <w:rPr>
          <w:rFonts w:ascii="Times New Roman" w:hAnsi="Times New Roman"/>
          <w:sz w:val="28"/>
          <w:szCs w:val="28"/>
        </w:rPr>
        <w:t>36-275-56р</w:t>
      </w:r>
    </w:p>
    <w:p w:rsidR="005435E5" w:rsidRPr="003B72C4" w:rsidRDefault="005435E5" w:rsidP="003B72C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13"/>
      </w:tblGrid>
      <w:tr w:rsidR="005435E5" w:rsidRPr="009B23DB" w:rsidTr="00FE763D">
        <w:trPr>
          <w:trHeight w:val="3231"/>
        </w:trPr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</w:tcPr>
          <w:p w:rsidR="005435E5" w:rsidRPr="003B72C4" w:rsidRDefault="005435E5" w:rsidP="00E148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 внесении изменений</w:t>
            </w:r>
            <w:r w:rsidRPr="00E1488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в Порядок размещения на официальном сайте муниципального образования Новоселовский район сведений о доходах, об имуществе и обязательствах имущественного характера, представленных муниципальными служащими Новоселовского районного Совета депутатов, утвержденный решением Новоселовского районного Совета депутатов от 20.06.2018 № 46-243-38р</w:t>
            </w:r>
          </w:p>
        </w:tc>
      </w:tr>
    </w:tbl>
    <w:p w:rsidR="005435E5" w:rsidRPr="003B72C4" w:rsidRDefault="005435E5" w:rsidP="00627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35E5" w:rsidRPr="003B72C4" w:rsidRDefault="005435E5" w:rsidP="00ED6A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455C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Законом Красноярского края от 07.07.2009 № 8-3542 «О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расходах», руководствуясь статьей 27 Устава Новоселовского района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Красноярского края</w:t>
      </w:r>
      <w:r w:rsidRPr="0089455C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3B72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435E5" w:rsidRDefault="005435E5" w:rsidP="003B72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435E5" w:rsidRPr="003B72C4" w:rsidRDefault="005435E5" w:rsidP="003B72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B72C4">
        <w:rPr>
          <w:rFonts w:ascii="Times New Roman" w:hAnsi="Times New Roman"/>
          <w:b/>
          <w:sz w:val="28"/>
          <w:szCs w:val="28"/>
          <w:lang w:eastAsia="ru-RU"/>
        </w:rPr>
        <w:t>Новоселовский районный Совет депутатов РЕШИЛ:</w:t>
      </w:r>
    </w:p>
    <w:p w:rsidR="005435E5" w:rsidRPr="003B72C4" w:rsidRDefault="005435E5" w:rsidP="003B72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35E5" w:rsidRDefault="005435E5" w:rsidP="005A3D5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B72C4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 Внести изменения в </w:t>
      </w:r>
      <w:r w:rsidRPr="00CA727A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Pr="00217E75">
        <w:rPr>
          <w:rFonts w:ascii="Times New Roman" w:hAnsi="Times New Roman"/>
          <w:sz w:val="28"/>
          <w:szCs w:val="28"/>
          <w:lang w:eastAsia="ru-RU"/>
        </w:rPr>
        <w:t>размещения на официальном сайте муниципального образования Новоселовский район сведений о доходах,</w:t>
      </w:r>
      <w:r>
        <w:rPr>
          <w:rFonts w:ascii="Times New Roman" w:hAnsi="Times New Roman"/>
          <w:sz w:val="28"/>
          <w:szCs w:val="28"/>
          <w:lang w:eastAsia="ru-RU"/>
        </w:rPr>
        <w:t xml:space="preserve"> об имуществе и обязательствах имущественного характера, представленных муниципальными служащими Новоселовского районного Совета депутатов</w:t>
      </w:r>
      <w:r w:rsidRPr="00217E75">
        <w:rPr>
          <w:rFonts w:ascii="Times New Roman" w:hAnsi="Times New Roman"/>
          <w:sz w:val="28"/>
          <w:szCs w:val="28"/>
          <w:lang w:eastAsia="ru-RU"/>
        </w:rPr>
        <w:t>, утвержденный решением Новоселовского районного Совета депутатов от 20.06.2018 № 46-24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217E75">
        <w:rPr>
          <w:rFonts w:ascii="Times New Roman" w:hAnsi="Times New Roman"/>
          <w:sz w:val="28"/>
          <w:szCs w:val="28"/>
          <w:lang w:eastAsia="ru-RU"/>
        </w:rPr>
        <w:t>-3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217E75"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, следующие изменения:</w:t>
      </w:r>
    </w:p>
    <w:p w:rsidR="005435E5" w:rsidRDefault="005435E5" w:rsidP="005A3D5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1.1. название Порядка дополнить словами:</w:t>
      </w:r>
    </w:p>
    <w:p w:rsidR="005435E5" w:rsidRDefault="005435E5" w:rsidP="005A3D5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« , контрольно-счетной палаты Новоселовского района»;</w:t>
      </w:r>
    </w:p>
    <w:p w:rsidR="005435E5" w:rsidRPr="00D23522" w:rsidRDefault="005435E5" w:rsidP="005A3D5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23522">
        <w:rPr>
          <w:rFonts w:ascii="Times New Roman" w:hAnsi="Times New Roman"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</w:t>
      </w:r>
      <w:r w:rsidRPr="00D23522">
        <w:rPr>
          <w:rFonts w:ascii="Times New Roman" w:hAnsi="Times New Roman"/>
          <w:bCs/>
          <w:color w:val="000000"/>
          <w:sz w:val="28"/>
          <w:szCs w:val="28"/>
          <w:lang w:eastAsia="ru-RU"/>
        </w:rPr>
        <w:t>. пункт 1 изложить в следующей редакции:</w:t>
      </w:r>
    </w:p>
    <w:p w:rsidR="005435E5" w:rsidRDefault="005435E5" w:rsidP="005A3D5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23522">
        <w:rPr>
          <w:rFonts w:ascii="Times New Roman" w:hAnsi="Times New Roman"/>
          <w:bCs/>
          <w:color w:val="000000"/>
          <w:sz w:val="28"/>
          <w:szCs w:val="28"/>
          <w:lang w:eastAsia="ru-RU"/>
        </w:rPr>
        <w:t>«</w:t>
      </w:r>
      <w:r w:rsidRPr="00E54E2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Настоящим Порядком регулируется исполнение обязанностей представителя нанимателя (работодателя) по размещению на официальном сайте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муниципального образования Новоселовский район</w:t>
      </w:r>
      <w:r w:rsidRPr="00E54E2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сведений о доходах, об имуществе и обязательствах имущественного характера муниципальных служащих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Новоселовского районного Совета депутатов</w:t>
      </w:r>
      <w:r w:rsidRPr="00E54E29">
        <w:rPr>
          <w:rFonts w:ascii="Times New Roman" w:hAnsi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контрольно-счетной палаты Новоселовского района,</w:t>
      </w:r>
      <w:r w:rsidRPr="00E54E2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замещающих должности муниципальной службы, включенные в перечни должностей муниципальной службы,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уга) и несовершеннолетних детей»;</w:t>
      </w:r>
    </w:p>
    <w:p w:rsidR="005435E5" w:rsidRDefault="005435E5" w:rsidP="005A3D5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1.3. </w:t>
      </w:r>
      <w:r w:rsidRPr="00D904B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пункт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4</w:t>
      </w:r>
      <w:r w:rsidRPr="00D904B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5435E5" w:rsidRDefault="005435E5" w:rsidP="009B79C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«Сведения на официальном сайте муниципального образования Новоселовский район муниципальных служащих Новоселовского районного Совета депутатов, замещающих должности муниципальной службы размещает специалист 1 категории Новоселовского районного Совета депутатов, муниципальных служащих контрольно-счетной палаты Новоселовского района, замещающих должности муниципальной службы размещает председатель контрольно-счетной палаты Новоселовского района в течение четырнадцати рабочих дней со дня истечения срока, установленного для подачи сведений о доходах, об имуществе и обязательствах имущественного характера»;</w:t>
      </w:r>
    </w:p>
    <w:p w:rsidR="005435E5" w:rsidRDefault="005435E5" w:rsidP="009B79C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1.4. в пункте 5 слова «специалистом 1 категории Новоселовского районного Совета депутатов» заменить словами «лицом, ответственным за размещение сведений»;</w:t>
      </w:r>
    </w:p>
    <w:p w:rsidR="005435E5" w:rsidRDefault="005435E5" w:rsidP="009B79C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1.5. </w:t>
      </w:r>
      <w:r w:rsidRPr="00707C4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 пункте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6</w:t>
      </w:r>
      <w:bookmarkStart w:id="0" w:name="_GoBack"/>
      <w:bookmarkEnd w:id="0"/>
      <w:r w:rsidRPr="00707C4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слова «специалистом 1 категории Новоселовского районного Совета депутатов» заменить словами «лицом, ответственным за размещение сведений»;</w:t>
      </w:r>
    </w:p>
    <w:p w:rsidR="005435E5" w:rsidRPr="00343DE3" w:rsidRDefault="005435E5" w:rsidP="00343DE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343DE3">
        <w:rPr>
          <w:rFonts w:ascii="Times New Roman" w:hAnsi="Times New Roman"/>
          <w:sz w:val="28"/>
          <w:szCs w:val="28"/>
          <w:lang w:eastAsia="ru-RU"/>
        </w:rPr>
        <w:t>. Контроль за исполнением настоящего решения возложить на постоянную комиссию Новоселовского районного Совета депутатов по социальной политике и развитию местного самоуправления (В.В. Вараксин).</w:t>
      </w:r>
    </w:p>
    <w:p w:rsidR="005435E5" w:rsidRPr="00343DE3" w:rsidRDefault="005435E5" w:rsidP="00343DE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343DE3">
        <w:rPr>
          <w:rFonts w:ascii="Times New Roman" w:hAnsi="Times New Roman"/>
          <w:sz w:val="28"/>
          <w:szCs w:val="28"/>
          <w:lang w:eastAsia="ru-RU"/>
        </w:rPr>
        <w:t xml:space="preserve">. Решение вступает в силу после его официального опубликования в периодическом печатном издании «Официальный вестник Новоселовского района». </w:t>
      </w:r>
    </w:p>
    <w:p w:rsidR="005435E5" w:rsidRPr="00343DE3" w:rsidRDefault="005435E5" w:rsidP="00343DE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35E5" w:rsidRPr="0085165E" w:rsidRDefault="005435E5" w:rsidP="0085165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28"/>
        <w:gridCol w:w="236"/>
        <w:gridCol w:w="4906"/>
      </w:tblGrid>
      <w:tr w:rsidR="005435E5" w:rsidRPr="0085165E" w:rsidTr="00232C74">
        <w:tc>
          <w:tcPr>
            <w:tcW w:w="4428" w:type="dxa"/>
          </w:tcPr>
          <w:p w:rsidR="005435E5" w:rsidRPr="0085165E" w:rsidRDefault="005435E5" w:rsidP="0085165E">
            <w:pPr>
              <w:spacing w:after="0"/>
              <w:rPr>
                <w:sz w:val="28"/>
                <w:szCs w:val="28"/>
              </w:rPr>
            </w:pPr>
            <w:r w:rsidRPr="0085165E">
              <w:rPr>
                <w:sz w:val="28"/>
                <w:szCs w:val="28"/>
              </w:rPr>
              <w:t>Председатель Новоселовского районного Совета депутатов</w:t>
            </w:r>
          </w:p>
          <w:p w:rsidR="005435E5" w:rsidRPr="0085165E" w:rsidRDefault="005435E5" w:rsidP="0085165E">
            <w:pPr>
              <w:spacing w:after="0"/>
              <w:rPr>
                <w:sz w:val="28"/>
                <w:szCs w:val="28"/>
              </w:rPr>
            </w:pPr>
          </w:p>
          <w:p w:rsidR="005435E5" w:rsidRPr="0085165E" w:rsidRDefault="005435E5" w:rsidP="0085165E">
            <w:pPr>
              <w:tabs>
                <w:tab w:val="left" w:pos="0"/>
              </w:tabs>
              <w:spacing w:after="0"/>
              <w:jc w:val="both"/>
              <w:rPr>
                <w:sz w:val="28"/>
                <w:szCs w:val="28"/>
              </w:rPr>
            </w:pPr>
            <w:r w:rsidRPr="0085165E">
              <w:rPr>
                <w:sz w:val="28"/>
                <w:szCs w:val="28"/>
              </w:rPr>
              <w:t>_____________Л.Ю. Толстикова</w:t>
            </w:r>
          </w:p>
        </w:tc>
        <w:tc>
          <w:tcPr>
            <w:tcW w:w="236" w:type="dxa"/>
          </w:tcPr>
          <w:p w:rsidR="005435E5" w:rsidRPr="0085165E" w:rsidRDefault="005435E5" w:rsidP="0085165E">
            <w:pPr>
              <w:tabs>
                <w:tab w:val="left" w:pos="0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906" w:type="dxa"/>
          </w:tcPr>
          <w:p w:rsidR="005435E5" w:rsidRPr="0085165E" w:rsidRDefault="005435E5" w:rsidP="0085165E">
            <w:pPr>
              <w:tabs>
                <w:tab w:val="left" w:pos="0"/>
              </w:tabs>
              <w:spacing w:after="0"/>
              <w:rPr>
                <w:sz w:val="28"/>
                <w:szCs w:val="28"/>
              </w:rPr>
            </w:pPr>
            <w:r w:rsidRPr="0085165E">
              <w:rPr>
                <w:sz w:val="28"/>
                <w:szCs w:val="28"/>
              </w:rPr>
              <w:t xml:space="preserve">  Временно исполняющий обязанности   </w:t>
            </w:r>
          </w:p>
          <w:p w:rsidR="005435E5" w:rsidRPr="0085165E" w:rsidRDefault="005435E5" w:rsidP="0085165E">
            <w:pPr>
              <w:tabs>
                <w:tab w:val="left" w:pos="0"/>
              </w:tabs>
              <w:spacing w:after="0"/>
              <w:rPr>
                <w:sz w:val="28"/>
                <w:szCs w:val="28"/>
              </w:rPr>
            </w:pPr>
            <w:r w:rsidRPr="0085165E">
              <w:rPr>
                <w:sz w:val="28"/>
                <w:szCs w:val="28"/>
              </w:rPr>
              <w:t xml:space="preserve">  Главы Новоселовского района   </w:t>
            </w:r>
          </w:p>
          <w:p w:rsidR="005435E5" w:rsidRPr="0085165E" w:rsidRDefault="005435E5" w:rsidP="0085165E">
            <w:pPr>
              <w:tabs>
                <w:tab w:val="left" w:pos="0"/>
              </w:tabs>
              <w:spacing w:after="0"/>
              <w:rPr>
                <w:sz w:val="28"/>
                <w:szCs w:val="28"/>
              </w:rPr>
            </w:pPr>
          </w:p>
          <w:p w:rsidR="005435E5" w:rsidRDefault="005435E5" w:rsidP="0085165E">
            <w:pPr>
              <w:tabs>
                <w:tab w:val="left" w:pos="0"/>
              </w:tabs>
              <w:spacing w:after="0"/>
              <w:jc w:val="both"/>
              <w:rPr>
                <w:sz w:val="28"/>
                <w:szCs w:val="28"/>
              </w:rPr>
            </w:pPr>
            <w:r w:rsidRPr="0085165E">
              <w:rPr>
                <w:sz w:val="28"/>
                <w:szCs w:val="28"/>
              </w:rPr>
              <w:t xml:space="preserve">  __________________   Е.В. Анашкин </w:t>
            </w:r>
          </w:p>
          <w:p w:rsidR="005435E5" w:rsidRPr="0085165E" w:rsidRDefault="005435E5" w:rsidP="0085165E">
            <w:pPr>
              <w:tabs>
                <w:tab w:val="left" w:pos="0"/>
              </w:tabs>
              <w:spacing w:after="0"/>
              <w:jc w:val="both"/>
              <w:rPr>
                <w:sz w:val="28"/>
                <w:szCs w:val="28"/>
              </w:rPr>
            </w:pPr>
            <w:r w:rsidRPr="0085165E">
              <w:rPr>
                <w:sz w:val="28"/>
                <w:szCs w:val="28"/>
              </w:rPr>
              <w:t xml:space="preserve">                                                                     </w:t>
            </w:r>
          </w:p>
        </w:tc>
      </w:tr>
    </w:tbl>
    <w:p w:rsidR="005435E5" w:rsidRPr="0085165E" w:rsidRDefault="005435E5" w:rsidP="0085165E">
      <w:pPr>
        <w:tabs>
          <w:tab w:val="left" w:pos="0"/>
        </w:tabs>
        <w:spacing w:after="0"/>
        <w:jc w:val="both"/>
      </w:pPr>
    </w:p>
    <w:sectPr w:rsidR="005435E5" w:rsidRPr="0085165E" w:rsidSect="004820F0">
      <w:pgSz w:w="11906" w:h="16838"/>
      <w:pgMar w:top="737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A1A39"/>
    <w:multiLevelType w:val="hybridMultilevel"/>
    <w:tmpl w:val="465CBC5E"/>
    <w:lvl w:ilvl="0" w:tplc="0D84DB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72C4"/>
    <w:rsid w:val="00003518"/>
    <w:rsid w:val="00032359"/>
    <w:rsid w:val="0003386B"/>
    <w:rsid w:val="00044B4C"/>
    <w:rsid w:val="00047A16"/>
    <w:rsid w:val="000615DA"/>
    <w:rsid w:val="00064798"/>
    <w:rsid w:val="00070A51"/>
    <w:rsid w:val="000C335D"/>
    <w:rsid w:val="00116880"/>
    <w:rsid w:val="00121750"/>
    <w:rsid w:val="00152393"/>
    <w:rsid w:val="00175FE9"/>
    <w:rsid w:val="00180A5F"/>
    <w:rsid w:val="001811FD"/>
    <w:rsid w:val="00195C0C"/>
    <w:rsid w:val="001A2E7E"/>
    <w:rsid w:val="001B79A0"/>
    <w:rsid w:val="001C4591"/>
    <w:rsid w:val="001D790D"/>
    <w:rsid w:val="001F4130"/>
    <w:rsid w:val="001F5784"/>
    <w:rsid w:val="001F7681"/>
    <w:rsid w:val="00217E75"/>
    <w:rsid w:val="00221098"/>
    <w:rsid w:val="00232C74"/>
    <w:rsid w:val="00272A1B"/>
    <w:rsid w:val="002A265F"/>
    <w:rsid w:val="002A3936"/>
    <w:rsid w:val="00343DE3"/>
    <w:rsid w:val="0035476A"/>
    <w:rsid w:val="0035586F"/>
    <w:rsid w:val="003661B5"/>
    <w:rsid w:val="00370365"/>
    <w:rsid w:val="00393F1A"/>
    <w:rsid w:val="00394E3A"/>
    <w:rsid w:val="003A0DAA"/>
    <w:rsid w:val="003B100E"/>
    <w:rsid w:val="003B72C4"/>
    <w:rsid w:val="003C56A1"/>
    <w:rsid w:val="003D04B3"/>
    <w:rsid w:val="003F35E0"/>
    <w:rsid w:val="003F5322"/>
    <w:rsid w:val="004153A5"/>
    <w:rsid w:val="00435F2D"/>
    <w:rsid w:val="00437BE0"/>
    <w:rsid w:val="0045302C"/>
    <w:rsid w:val="0045318D"/>
    <w:rsid w:val="004820F0"/>
    <w:rsid w:val="00493A71"/>
    <w:rsid w:val="00494A2B"/>
    <w:rsid w:val="004964BB"/>
    <w:rsid w:val="004A1049"/>
    <w:rsid w:val="005039AA"/>
    <w:rsid w:val="005058F4"/>
    <w:rsid w:val="0051752B"/>
    <w:rsid w:val="0053360E"/>
    <w:rsid w:val="005435E5"/>
    <w:rsid w:val="00555A71"/>
    <w:rsid w:val="005A3D5A"/>
    <w:rsid w:val="005C109B"/>
    <w:rsid w:val="005E4D0D"/>
    <w:rsid w:val="005F4C82"/>
    <w:rsid w:val="00606D03"/>
    <w:rsid w:val="00614022"/>
    <w:rsid w:val="006277E8"/>
    <w:rsid w:val="00660ED3"/>
    <w:rsid w:val="00665FE2"/>
    <w:rsid w:val="0067031F"/>
    <w:rsid w:val="006725AE"/>
    <w:rsid w:val="00692C81"/>
    <w:rsid w:val="006A753B"/>
    <w:rsid w:val="006B3A5C"/>
    <w:rsid w:val="006C7106"/>
    <w:rsid w:val="006D17C0"/>
    <w:rsid w:val="006D3553"/>
    <w:rsid w:val="006E756E"/>
    <w:rsid w:val="00707C45"/>
    <w:rsid w:val="0071460D"/>
    <w:rsid w:val="0072367B"/>
    <w:rsid w:val="00742ADD"/>
    <w:rsid w:val="00756CEA"/>
    <w:rsid w:val="007644B6"/>
    <w:rsid w:val="0078127D"/>
    <w:rsid w:val="00783424"/>
    <w:rsid w:val="0078400A"/>
    <w:rsid w:val="0079104E"/>
    <w:rsid w:val="00794B48"/>
    <w:rsid w:val="007A6994"/>
    <w:rsid w:val="007C3061"/>
    <w:rsid w:val="007D290A"/>
    <w:rsid w:val="007E7592"/>
    <w:rsid w:val="007F5C6E"/>
    <w:rsid w:val="007F757D"/>
    <w:rsid w:val="00802C52"/>
    <w:rsid w:val="00812464"/>
    <w:rsid w:val="0085165E"/>
    <w:rsid w:val="008810C5"/>
    <w:rsid w:val="008842A6"/>
    <w:rsid w:val="0089363C"/>
    <w:rsid w:val="0089455C"/>
    <w:rsid w:val="008D2B7A"/>
    <w:rsid w:val="008E48B8"/>
    <w:rsid w:val="008E70AB"/>
    <w:rsid w:val="008E7C7E"/>
    <w:rsid w:val="00931A2C"/>
    <w:rsid w:val="009A4C56"/>
    <w:rsid w:val="009B0D75"/>
    <w:rsid w:val="009B23DB"/>
    <w:rsid w:val="009B79CA"/>
    <w:rsid w:val="009C2C84"/>
    <w:rsid w:val="009C4DC0"/>
    <w:rsid w:val="009D108F"/>
    <w:rsid w:val="009F200D"/>
    <w:rsid w:val="00A00251"/>
    <w:rsid w:val="00A02B5D"/>
    <w:rsid w:val="00A07C56"/>
    <w:rsid w:val="00A226E1"/>
    <w:rsid w:val="00A40EFB"/>
    <w:rsid w:val="00A41473"/>
    <w:rsid w:val="00A44DA6"/>
    <w:rsid w:val="00A57DCB"/>
    <w:rsid w:val="00A85D0F"/>
    <w:rsid w:val="00A874D5"/>
    <w:rsid w:val="00AA5063"/>
    <w:rsid w:val="00AA747F"/>
    <w:rsid w:val="00AB1801"/>
    <w:rsid w:val="00AB5C72"/>
    <w:rsid w:val="00AB6091"/>
    <w:rsid w:val="00AE6B58"/>
    <w:rsid w:val="00B01DC3"/>
    <w:rsid w:val="00B02B29"/>
    <w:rsid w:val="00B306F5"/>
    <w:rsid w:val="00B809F7"/>
    <w:rsid w:val="00B827CC"/>
    <w:rsid w:val="00B82C80"/>
    <w:rsid w:val="00B85210"/>
    <w:rsid w:val="00BA13C6"/>
    <w:rsid w:val="00BA3CCD"/>
    <w:rsid w:val="00BB73E0"/>
    <w:rsid w:val="00BE3ABE"/>
    <w:rsid w:val="00BF5D69"/>
    <w:rsid w:val="00C0206F"/>
    <w:rsid w:val="00C046C1"/>
    <w:rsid w:val="00C05496"/>
    <w:rsid w:val="00C11ED2"/>
    <w:rsid w:val="00C15CE9"/>
    <w:rsid w:val="00C22544"/>
    <w:rsid w:val="00C73EBF"/>
    <w:rsid w:val="00C86C17"/>
    <w:rsid w:val="00CA0694"/>
    <w:rsid w:val="00CA727A"/>
    <w:rsid w:val="00CC5DAD"/>
    <w:rsid w:val="00CD3D1E"/>
    <w:rsid w:val="00D0541F"/>
    <w:rsid w:val="00D1063E"/>
    <w:rsid w:val="00D23522"/>
    <w:rsid w:val="00D23B1B"/>
    <w:rsid w:val="00D733AE"/>
    <w:rsid w:val="00D82335"/>
    <w:rsid w:val="00D833C9"/>
    <w:rsid w:val="00D904B6"/>
    <w:rsid w:val="00DC5A9F"/>
    <w:rsid w:val="00DE0F78"/>
    <w:rsid w:val="00DF0F37"/>
    <w:rsid w:val="00E14883"/>
    <w:rsid w:val="00E230DC"/>
    <w:rsid w:val="00E54E29"/>
    <w:rsid w:val="00E60242"/>
    <w:rsid w:val="00E7012E"/>
    <w:rsid w:val="00E7401B"/>
    <w:rsid w:val="00E82840"/>
    <w:rsid w:val="00E87C3D"/>
    <w:rsid w:val="00E94502"/>
    <w:rsid w:val="00EA6CA8"/>
    <w:rsid w:val="00ED6AF9"/>
    <w:rsid w:val="00EF3B0C"/>
    <w:rsid w:val="00F03011"/>
    <w:rsid w:val="00F216A5"/>
    <w:rsid w:val="00F2363F"/>
    <w:rsid w:val="00F31690"/>
    <w:rsid w:val="00F44DB3"/>
    <w:rsid w:val="00F526E1"/>
    <w:rsid w:val="00F702FF"/>
    <w:rsid w:val="00FE3D31"/>
    <w:rsid w:val="00FE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2A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3F5322"/>
    <w:pPr>
      <w:spacing w:after="200" w:line="276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AB180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04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933</TotalTime>
  <Pages>2</Pages>
  <Words>608</Words>
  <Characters>3466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puma</cp:lastModifiedBy>
  <cp:revision>42</cp:revision>
  <cp:lastPrinted>2023-09-13T11:14:00Z</cp:lastPrinted>
  <dcterms:created xsi:type="dcterms:W3CDTF">2021-08-30T03:24:00Z</dcterms:created>
  <dcterms:modified xsi:type="dcterms:W3CDTF">2023-09-15T02:50:00Z</dcterms:modified>
</cp:coreProperties>
</file>