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E" w:rsidRDefault="00FE05AE" w:rsidP="00CB5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FE05AE" w:rsidRPr="00987BE4" w:rsidRDefault="00FE05AE" w:rsidP="00CB5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КРАСНОЯРСКИЙ КРАЙ</w:t>
      </w:r>
    </w:p>
    <w:p w:rsidR="00FE05AE" w:rsidRDefault="00FE05AE" w:rsidP="00CB5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НОВОСЕЛОВСКИЙ РАЙОН</w:t>
      </w:r>
    </w:p>
    <w:p w:rsidR="00FE05AE" w:rsidRPr="00332E08" w:rsidRDefault="00FE05AE" w:rsidP="00CB5BD7">
      <w:pPr>
        <w:jc w:val="center"/>
        <w:rPr>
          <w:b/>
          <w:sz w:val="40"/>
          <w:szCs w:val="40"/>
        </w:rPr>
      </w:pPr>
    </w:p>
    <w:p w:rsidR="00FE05AE" w:rsidRDefault="00FE05AE" w:rsidP="00CB5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РЕЗОЛЮЦИЯ</w:t>
      </w:r>
    </w:p>
    <w:p w:rsidR="00FE05AE" w:rsidRDefault="00FE05AE" w:rsidP="00CB5BD7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публичных слушаний </w:t>
      </w:r>
      <w:r w:rsidRPr="007E13BD">
        <w:rPr>
          <w:b/>
          <w:sz w:val="28"/>
          <w:szCs w:val="28"/>
        </w:rPr>
        <w:t>по вопрос</w:t>
      </w:r>
      <w:r>
        <w:rPr>
          <w:b/>
          <w:sz w:val="28"/>
          <w:szCs w:val="28"/>
        </w:rPr>
        <w:t xml:space="preserve">у </w:t>
      </w:r>
      <w:r w:rsidRPr="007E13BD">
        <w:rPr>
          <w:b/>
          <w:sz w:val="28"/>
          <w:szCs w:val="28"/>
        </w:rPr>
        <w:t>«</w:t>
      </w:r>
      <w:r>
        <w:rPr>
          <w:b/>
          <w:sz w:val="28"/>
        </w:rPr>
        <w:t xml:space="preserve">О внесении изменений </w:t>
      </w:r>
    </w:p>
    <w:p w:rsidR="00FE05AE" w:rsidRPr="007E13BD" w:rsidRDefault="00FE05AE" w:rsidP="00CB5BD7">
      <w:pPr>
        <w:jc w:val="center"/>
        <w:rPr>
          <w:b/>
          <w:sz w:val="28"/>
          <w:szCs w:val="28"/>
        </w:rPr>
      </w:pPr>
      <w:r>
        <w:rPr>
          <w:b/>
          <w:sz w:val="28"/>
        </w:rPr>
        <w:t>в Устав Новоселовского района Красноярского края</w:t>
      </w:r>
      <w:r>
        <w:rPr>
          <w:b/>
          <w:sz w:val="28"/>
          <w:szCs w:val="28"/>
        </w:rPr>
        <w:t>»</w:t>
      </w:r>
    </w:p>
    <w:p w:rsidR="00FE05AE" w:rsidRPr="00332E08" w:rsidRDefault="00FE05AE" w:rsidP="00CB5BD7">
      <w:pPr>
        <w:rPr>
          <w:i/>
          <w:sz w:val="40"/>
          <w:szCs w:val="40"/>
        </w:rPr>
      </w:pPr>
    </w:p>
    <w:p w:rsidR="00FE05AE" w:rsidRDefault="00FE05AE" w:rsidP="00AB5169">
      <w:pPr>
        <w:rPr>
          <w:sz w:val="28"/>
          <w:szCs w:val="28"/>
        </w:rPr>
      </w:pPr>
      <w:r>
        <w:rPr>
          <w:sz w:val="28"/>
          <w:szCs w:val="28"/>
        </w:rPr>
        <w:t>02 июня 2023</w:t>
      </w:r>
      <w:r w:rsidRPr="0084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41B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41B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</w:t>
      </w:r>
      <w:r w:rsidRPr="00841B9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41B96">
        <w:rPr>
          <w:sz w:val="28"/>
          <w:szCs w:val="28"/>
        </w:rPr>
        <w:t xml:space="preserve">Новоселово                                        </w:t>
      </w:r>
      <w:r>
        <w:rPr>
          <w:sz w:val="28"/>
          <w:szCs w:val="28"/>
        </w:rPr>
        <w:t xml:space="preserve">    </w:t>
      </w:r>
      <w:r w:rsidRPr="0084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FE05AE" w:rsidRDefault="00FE05AE" w:rsidP="00CB5BD7">
      <w:pPr>
        <w:jc w:val="center"/>
        <w:rPr>
          <w:sz w:val="16"/>
          <w:szCs w:val="16"/>
        </w:rPr>
      </w:pPr>
    </w:p>
    <w:p w:rsidR="00FE05AE" w:rsidRDefault="00FE05AE" w:rsidP="00CB5BD7">
      <w:pPr>
        <w:jc w:val="center"/>
        <w:rPr>
          <w:sz w:val="16"/>
          <w:szCs w:val="16"/>
        </w:rPr>
      </w:pPr>
    </w:p>
    <w:p w:rsidR="00FE05AE" w:rsidRDefault="00FE05AE" w:rsidP="00CB5BD7">
      <w:pPr>
        <w:jc w:val="both"/>
        <w:rPr>
          <w:sz w:val="28"/>
          <w:szCs w:val="28"/>
        </w:rPr>
      </w:pPr>
    </w:p>
    <w:p w:rsidR="00FE05AE" w:rsidRDefault="00FE05AE" w:rsidP="00500B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131 - ФЗ «Об общих принципах организации местного самоуправления в Российской Федерации», </w:t>
      </w:r>
      <w:r w:rsidRPr="00683161">
        <w:rPr>
          <w:sz w:val="28"/>
          <w:szCs w:val="28"/>
        </w:rPr>
        <w:t>руководствуясь</w:t>
      </w:r>
      <w:r w:rsidRPr="00683161">
        <w:rPr>
          <w:bCs/>
          <w:sz w:val="28"/>
          <w:szCs w:val="28"/>
        </w:rPr>
        <w:t xml:space="preserve"> </w:t>
      </w:r>
      <w:r w:rsidRPr="00F4518A">
        <w:rPr>
          <w:sz w:val="28"/>
          <w:szCs w:val="28"/>
        </w:rPr>
        <w:t>статьями 23, 27 Устава Новоселовского района,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проведена работа по анализу изменений действующего законодательства и необходимости внесения соответствующих изменений в Устав Новоселовского района Красноярского края.</w:t>
      </w:r>
    </w:p>
    <w:p w:rsidR="00FE05AE" w:rsidRPr="0067391C" w:rsidRDefault="00FE05AE" w:rsidP="00CB5BD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проведенной работы разработан проект решения Новоселовского районного Совета депутат</w:t>
      </w:r>
      <w:bookmarkStart w:id="0" w:name="_GoBack"/>
      <w:bookmarkEnd w:id="0"/>
      <w:r>
        <w:rPr>
          <w:color w:val="000000"/>
          <w:sz w:val="28"/>
          <w:szCs w:val="28"/>
        </w:rPr>
        <w:t>ов «О внесении изменений в Устав Новоселовского района Красноярского края».</w:t>
      </w:r>
    </w:p>
    <w:p w:rsidR="00FE05AE" w:rsidRDefault="00FE05AE" w:rsidP="00CB5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Заслушав докладчика публичных слушаний по обсуждению вынесенного на публичные слушания вопроса </w:t>
      </w:r>
      <w:r>
        <w:rPr>
          <w:color w:val="000000"/>
          <w:sz w:val="28"/>
          <w:szCs w:val="28"/>
        </w:rPr>
        <w:t>«О внесении изменений в Устав Новоселовского района Красноярского края»,</w:t>
      </w:r>
    </w:p>
    <w:p w:rsidR="00FE05AE" w:rsidRDefault="00FE05AE" w:rsidP="00CB5BD7">
      <w:pPr>
        <w:jc w:val="both"/>
        <w:rPr>
          <w:sz w:val="28"/>
          <w:szCs w:val="28"/>
        </w:rPr>
      </w:pPr>
    </w:p>
    <w:p w:rsidR="00FE05AE" w:rsidRPr="007806BA" w:rsidRDefault="00FE05AE" w:rsidP="00CB5BD7">
      <w:pPr>
        <w:jc w:val="center"/>
        <w:rPr>
          <w:b/>
          <w:sz w:val="28"/>
          <w:szCs w:val="28"/>
        </w:rPr>
      </w:pPr>
      <w:r w:rsidRPr="007806BA">
        <w:rPr>
          <w:b/>
          <w:sz w:val="28"/>
          <w:szCs w:val="28"/>
        </w:rPr>
        <w:t>участники публичных слушаний РЕШИЛИ:</w:t>
      </w:r>
    </w:p>
    <w:p w:rsidR="00FE05AE" w:rsidRDefault="00FE05AE" w:rsidP="00CB5BD7">
      <w:pPr>
        <w:jc w:val="both"/>
        <w:rPr>
          <w:sz w:val="28"/>
          <w:szCs w:val="28"/>
        </w:rPr>
      </w:pPr>
    </w:p>
    <w:p w:rsidR="00FE05AE" w:rsidRDefault="00FE05AE" w:rsidP="00CB5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с предложенным проектом решения </w:t>
      </w:r>
      <w:r>
        <w:rPr>
          <w:color w:val="000000"/>
          <w:sz w:val="28"/>
          <w:szCs w:val="28"/>
        </w:rPr>
        <w:t>«О внесении изменений в Устав Новоселовского района Красноярского края».</w:t>
      </w:r>
    </w:p>
    <w:p w:rsidR="00FE05AE" w:rsidRDefault="00FE05AE" w:rsidP="00CB5BD7">
      <w:pPr>
        <w:numPr>
          <w:ilvl w:val="0"/>
          <w:numId w:val="1"/>
        </w:numPr>
        <w:jc w:val="both"/>
        <w:rPr>
          <w:sz w:val="28"/>
          <w:szCs w:val="28"/>
        </w:rPr>
      </w:pPr>
      <w:r w:rsidRPr="00740CE5">
        <w:rPr>
          <w:sz w:val="28"/>
          <w:szCs w:val="28"/>
        </w:rPr>
        <w:t xml:space="preserve">Рекомендовать Новоселовскому районному Совету депутатов рассмотреть и принять на очередном заседании сессии проект решения </w:t>
      </w:r>
      <w:r>
        <w:rPr>
          <w:color w:val="000000"/>
          <w:sz w:val="28"/>
          <w:szCs w:val="28"/>
        </w:rPr>
        <w:t>«О внесении изменений в Устав Новоселовского района Красноярского края</w:t>
      </w:r>
      <w:r w:rsidRPr="00740C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E05AE" w:rsidRPr="00C8355A" w:rsidRDefault="00FE05AE" w:rsidP="00CB5BD7">
      <w:pPr>
        <w:jc w:val="both"/>
      </w:pPr>
    </w:p>
    <w:p w:rsidR="00FE05AE" w:rsidRPr="0021356B" w:rsidRDefault="00FE05AE" w:rsidP="00CB5BD7">
      <w:pPr>
        <w:rPr>
          <w:sz w:val="20"/>
          <w:szCs w:val="20"/>
        </w:rPr>
      </w:pPr>
    </w:p>
    <w:p w:rsidR="00FE05AE" w:rsidRPr="0021356B" w:rsidRDefault="00FE05AE" w:rsidP="00CB5BD7">
      <w:pPr>
        <w:rPr>
          <w:sz w:val="18"/>
          <w:szCs w:val="18"/>
        </w:rPr>
      </w:pPr>
    </w:p>
    <w:p w:rsidR="00FE05AE" w:rsidRDefault="00FE05AE" w:rsidP="00CB5BD7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Л.Ю. Толстикова</w:t>
      </w:r>
    </w:p>
    <w:p w:rsidR="00FE05AE" w:rsidRPr="00C8355A" w:rsidRDefault="00FE05AE" w:rsidP="00CB5BD7">
      <w:pPr>
        <w:rPr>
          <w:sz w:val="16"/>
          <w:szCs w:val="16"/>
        </w:rPr>
      </w:pPr>
    </w:p>
    <w:p w:rsidR="00FE05AE" w:rsidRDefault="00FE05AE" w:rsidP="00CB5BD7">
      <w:pPr>
        <w:rPr>
          <w:sz w:val="18"/>
          <w:szCs w:val="18"/>
        </w:rPr>
      </w:pPr>
    </w:p>
    <w:p w:rsidR="00FE05AE" w:rsidRPr="00C8355A" w:rsidRDefault="00FE05AE" w:rsidP="00CB5BD7">
      <w:pPr>
        <w:rPr>
          <w:sz w:val="18"/>
          <w:szCs w:val="18"/>
        </w:rPr>
      </w:pPr>
    </w:p>
    <w:p w:rsidR="00FE05AE" w:rsidRDefault="00FE05AE" w:rsidP="00CB5BD7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Р.М.  Бубнова</w:t>
      </w:r>
    </w:p>
    <w:sectPr w:rsidR="00FE05AE" w:rsidSect="0010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5D2"/>
    <w:multiLevelType w:val="hybridMultilevel"/>
    <w:tmpl w:val="A050B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BD7"/>
    <w:rsid w:val="00003D00"/>
    <w:rsid w:val="000C13BE"/>
    <w:rsid w:val="000C49B1"/>
    <w:rsid w:val="000F3104"/>
    <w:rsid w:val="00100447"/>
    <w:rsid w:val="0021356B"/>
    <w:rsid w:val="002662E3"/>
    <w:rsid w:val="00295B1B"/>
    <w:rsid w:val="002C0446"/>
    <w:rsid w:val="002E51F4"/>
    <w:rsid w:val="00332E08"/>
    <w:rsid w:val="00372769"/>
    <w:rsid w:val="004653AA"/>
    <w:rsid w:val="00490177"/>
    <w:rsid w:val="00494922"/>
    <w:rsid w:val="00494C50"/>
    <w:rsid w:val="00500B54"/>
    <w:rsid w:val="005A73A6"/>
    <w:rsid w:val="005E7AA7"/>
    <w:rsid w:val="00605770"/>
    <w:rsid w:val="0067391C"/>
    <w:rsid w:val="00683161"/>
    <w:rsid w:val="00702AAA"/>
    <w:rsid w:val="00740CE5"/>
    <w:rsid w:val="007516D6"/>
    <w:rsid w:val="007806BA"/>
    <w:rsid w:val="007B62A1"/>
    <w:rsid w:val="007C44FF"/>
    <w:rsid w:val="007E13BD"/>
    <w:rsid w:val="00806FC6"/>
    <w:rsid w:val="00841B96"/>
    <w:rsid w:val="008468DF"/>
    <w:rsid w:val="008627BD"/>
    <w:rsid w:val="00863628"/>
    <w:rsid w:val="00936059"/>
    <w:rsid w:val="00987BE4"/>
    <w:rsid w:val="009A5DE7"/>
    <w:rsid w:val="009C069F"/>
    <w:rsid w:val="00A00F3C"/>
    <w:rsid w:val="00A70001"/>
    <w:rsid w:val="00A748FD"/>
    <w:rsid w:val="00AB5169"/>
    <w:rsid w:val="00B36E8C"/>
    <w:rsid w:val="00B66D93"/>
    <w:rsid w:val="00C8355A"/>
    <w:rsid w:val="00C93093"/>
    <w:rsid w:val="00CB5BD7"/>
    <w:rsid w:val="00CD6370"/>
    <w:rsid w:val="00D76E9D"/>
    <w:rsid w:val="00E5780E"/>
    <w:rsid w:val="00EF3312"/>
    <w:rsid w:val="00F4518A"/>
    <w:rsid w:val="00F77319"/>
    <w:rsid w:val="00F828E1"/>
    <w:rsid w:val="00FA6599"/>
    <w:rsid w:val="00FD7479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1</Pages>
  <Words>257</Words>
  <Characters>1466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puma</cp:lastModifiedBy>
  <cp:revision>19</cp:revision>
  <cp:lastPrinted>2023-06-02T04:42:00Z</cp:lastPrinted>
  <dcterms:created xsi:type="dcterms:W3CDTF">2018-12-10T04:31:00Z</dcterms:created>
  <dcterms:modified xsi:type="dcterms:W3CDTF">2023-06-02T08:48:00Z</dcterms:modified>
</cp:coreProperties>
</file>