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BC" w:rsidRPr="00AA4478" w:rsidRDefault="00591CBC" w:rsidP="00AA4478">
      <w:pPr>
        <w:shd w:val="clear" w:color="auto" w:fill="FFFFFF"/>
        <w:tabs>
          <w:tab w:val="left" w:pos="5529"/>
        </w:tabs>
        <w:ind w:firstLine="0"/>
        <w:jc w:val="center"/>
        <w:rPr>
          <w:rFonts w:ascii="Times New Roman" w:hAnsi="Times New Roman"/>
          <w:b/>
          <w:sz w:val="40"/>
        </w:rPr>
      </w:pPr>
      <w:r w:rsidRPr="00AA4478">
        <w:rPr>
          <w:rFonts w:ascii="Times New Roman" w:hAnsi="Times New Roman"/>
          <w:b/>
          <w:sz w:val="40"/>
        </w:rPr>
        <w:t>РОССИЙСКАЯ  ФЕДЕРАЦИЯ</w:t>
      </w:r>
    </w:p>
    <w:p w:rsidR="00591CBC" w:rsidRPr="00AA4478" w:rsidRDefault="00591CBC" w:rsidP="00AA4478">
      <w:pPr>
        <w:shd w:val="clear" w:color="auto" w:fill="FFFFFF"/>
        <w:ind w:firstLine="0"/>
        <w:jc w:val="center"/>
        <w:rPr>
          <w:rFonts w:ascii="Times New Roman" w:hAnsi="Times New Roman"/>
          <w:b/>
          <w:sz w:val="40"/>
        </w:rPr>
      </w:pPr>
      <w:r w:rsidRPr="00AA4478">
        <w:rPr>
          <w:rFonts w:ascii="Times New Roman" w:hAnsi="Times New Roman"/>
          <w:b/>
          <w:sz w:val="40"/>
        </w:rPr>
        <w:t>КРАСНОЯРСКИЙ  КРАЙ</w:t>
      </w:r>
    </w:p>
    <w:p w:rsidR="00591CBC" w:rsidRPr="00AA4478" w:rsidRDefault="00591CBC" w:rsidP="00AA4478">
      <w:pPr>
        <w:shd w:val="clear" w:color="auto" w:fill="FFFFFF"/>
        <w:ind w:firstLine="0"/>
        <w:jc w:val="center"/>
        <w:rPr>
          <w:rFonts w:ascii="Times New Roman" w:hAnsi="Times New Roman"/>
          <w:b/>
          <w:sz w:val="40"/>
          <w:szCs w:val="40"/>
        </w:rPr>
      </w:pPr>
    </w:p>
    <w:p w:rsidR="00591CBC" w:rsidRPr="00AA4478" w:rsidRDefault="00591CBC" w:rsidP="00AA4478">
      <w:pPr>
        <w:shd w:val="clear" w:color="auto" w:fill="FFFFFF"/>
        <w:ind w:firstLine="0"/>
        <w:jc w:val="center"/>
        <w:rPr>
          <w:rFonts w:ascii="Times New Roman" w:hAnsi="Times New Roman"/>
          <w:b/>
          <w:sz w:val="36"/>
          <w:szCs w:val="20"/>
        </w:rPr>
      </w:pPr>
      <w:r w:rsidRPr="00AA4478">
        <w:rPr>
          <w:rFonts w:ascii="Times New Roman" w:hAnsi="Times New Roman"/>
          <w:b/>
          <w:sz w:val="36"/>
        </w:rPr>
        <w:t>НОВОСЕЛОВСКИЙ</w:t>
      </w:r>
    </w:p>
    <w:p w:rsidR="00591CBC" w:rsidRPr="00AA4478" w:rsidRDefault="00591CBC" w:rsidP="00AA4478">
      <w:pPr>
        <w:shd w:val="clear" w:color="auto" w:fill="FFFFFF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A4478">
        <w:rPr>
          <w:rFonts w:ascii="Times New Roman" w:hAnsi="Times New Roman"/>
          <w:b/>
          <w:sz w:val="36"/>
        </w:rPr>
        <w:t>РАЙОННЫЙ  СОВЕТ  ДЕПУТАТОВ</w:t>
      </w:r>
    </w:p>
    <w:p w:rsidR="00591CBC" w:rsidRPr="00AA4478" w:rsidRDefault="00591CBC" w:rsidP="00AA4478">
      <w:pPr>
        <w:shd w:val="clear" w:color="auto" w:fill="FFFFFF"/>
        <w:ind w:firstLine="0"/>
        <w:jc w:val="center"/>
        <w:rPr>
          <w:rFonts w:ascii="Times New Roman" w:hAnsi="Times New Roman"/>
          <w:b/>
          <w:sz w:val="44"/>
          <w:szCs w:val="44"/>
        </w:rPr>
      </w:pPr>
    </w:p>
    <w:p w:rsidR="00591CBC" w:rsidRPr="00AA4478" w:rsidRDefault="00591CBC" w:rsidP="00AA4478">
      <w:pPr>
        <w:shd w:val="clear" w:color="auto" w:fill="FFFFFF"/>
        <w:ind w:firstLine="0"/>
        <w:jc w:val="center"/>
        <w:rPr>
          <w:rFonts w:ascii="Times New Roman" w:hAnsi="Times New Roman"/>
          <w:b/>
          <w:sz w:val="44"/>
          <w:szCs w:val="20"/>
        </w:rPr>
      </w:pPr>
      <w:r w:rsidRPr="00AA4478">
        <w:rPr>
          <w:rFonts w:ascii="Times New Roman" w:hAnsi="Times New Roman"/>
          <w:b/>
          <w:sz w:val="44"/>
        </w:rPr>
        <w:t>РЕШЕНИЕ</w:t>
      </w:r>
    </w:p>
    <w:p w:rsidR="00591CBC" w:rsidRPr="00AA4478" w:rsidRDefault="00591CBC" w:rsidP="00AA447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591CBC" w:rsidRPr="00AA4478" w:rsidRDefault="00591CBC" w:rsidP="00AA4478">
      <w:pPr>
        <w:ind w:firstLine="0"/>
        <w:rPr>
          <w:rFonts w:ascii="Times New Roman" w:hAnsi="Times New Roman"/>
          <w:bCs/>
          <w:sz w:val="28"/>
          <w:szCs w:val="28"/>
        </w:rPr>
      </w:pPr>
      <w:r w:rsidRPr="00AA4478">
        <w:rPr>
          <w:rFonts w:ascii="Times New Roman" w:hAnsi="Times New Roman"/>
          <w:sz w:val="28"/>
          <w:szCs w:val="28"/>
        </w:rPr>
        <w:t xml:space="preserve">22 мая 2024 года                         с. Новоселово        </w:t>
      </w:r>
      <w:r>
        <w:rPr>
          <w:rFonts w:ascii="Times New Roman" w:hAnsi="Times New Roman"/>
          <w:sz w:val="28"/>
          <w:szCs w:val="28"/>
        </w:rPr>
        <w:t xml:space="preserve">                        № 43-342</w:t>
      </w:r>
      <w:r w:rsidRPr="00AA4478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>7</w:t>
      </w:r>
      <w:r w:rsidRPr="00AA4478">
        <w:rPr>
          <w:rFonts w:ascii="Times New Roman" w:hAnsi="Times New Roman"/>
          <w:sz w:val="28"/>
          <w:szCs w:val="28"/>
        </w:rPr>
        <w:t>р</w:t>
      </w:r>
    </w:p>
    <w:p w:rsidR="00591CBC" w:rsidRPr="00AA4478" w:rsidRDefault="00591CBC" w:rsidP="00AA447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591CBC" w:rsidRDefault="00591CBC" w:rsidP="003B17C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137CD">
        <w:rPr>
          <w:rFonts w:ascii="Times New Roman" w:hAnsi="Times New Roman"/>
          <w:sz w:val="28"/>
          <w:szCs w:val="28"/>
        </w:rPr>
        <w:t xml:space="preserve">              </w:t>
      </w:r>
    </w:p>
    <w:tbl>
      <w:tblPr>
        <w:tblW w:w="0" w:type="auto"/>
        <w:tblLook w:val="01E0"/>
      </w:tblPr>
      <w:tblGrid>
        <w:gridCol w:w="4428"/>
        <w:gridCol w:w="5143"/>
      </w:tblGrid>
      <w:tr w:rsidR="00591CBC" w:rsidTr="006212B5">
        <w:tc>
          <w:tcPr>
            <w:tcW w:w="4428" w:type="dxa"/>
          </w:tcPr>
          <w:p w:rsidR="00591CBC" w:rsidRPr="006212B5" w:rsidRDefault="00591CBC" w:rsidP="006212B5">
            <w:pPr>
              <w:shd w:val="clear" w:color="auto" w:fill="FFFFFF"/>
              <w:ind w:firstLine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6212B5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 xml:space="preserve">О выдвижении инициативы объединения всех поселений, входящих в состав Новоселовского района </w:t>
            </w: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r w:rsidRPr="006212B5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Красноярского</w:t>
            </w: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r w:rsidRPr="006212B5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 xml:space="preserve"> края</w:t>
            </w:r>
          </w:p>
        </w:tc>
        <w:tc>
          <w:tcPr>
            <w:tcW w:w="5143" w:type="dxa"/>
          </w:tcPr>
          <w:p w:rsidR="00591CBC" w:rsidRPr="006212B5" w:rsidRDefault="00591CBC" w:rsidP="006212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1CBC" w:rsidRDefault="00591CBC" w:rsidP="00783CC0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591CBC" w:rsidRDefault="00591CBC" w:rsidP="00783CC0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591CBC" w:rsidRDefault="00591CBC" w:rsidP="00A31682">
      <w:pPr>
        <w:ind w:firstLine="709"/>
        <w:rPr>
          <w:rStyle w:val="FontStyle52"/>
          <w:sz w:val="28"/>
          <w:szCs w:val="28"/>
        </w:rPr>
      </w:pPr>
      <w:r w:rsidRPr="001F06AB">
        <w:rPr>
          <w:rStyle w:val="FontStyle52"/>
          <w:sz w:val="28"/>
          <w:szCs w:val="28"/>
        </w:rPr>
        <w:t>В соответствии со статьями 13, 28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Style w:val="FontStyle52"/>
          <w:sz w:val="28"/>
          <w:szCs w:val="28"/>
        </w:rPr>
        <w:t xml:space="preserve"> в целях более эффективного осуществления местного самоуправления в муниципальном образовании Новоселовский район, руководствуясь </w:t>
      </w:r>
      <w:r w:rsidRPr="001F06AB">
        <w:rPr>
          <w:rStyle w:val="FontStyle52"/>
          <w:sz w:val="28"/>
          <w:szCs w:val="28"/>
        </w:rPr>
        <w:t xml:space="preserve">Уставом </w:t>
      </w:r>
      <w:r>
        <w:rPr>
          <w:rStyle w:val="FontStyle52"/>
          <w:sz w:val="28"/>
          <w:szCs w:val="28"/>
        </w:rPr>
        <w:t>Новоселов</w:t>
      </w:r>
      <w:r w:rsidRPr="001F06AB">
        <w:rPr>
          <w:rStyle w:val="FontStyle52"/>
          <w:sz w:val="28"/>
          <w:szCs w:val="28"/>
        </w:rPr>
        <w:t>ского района Красноярского края,</w:t>
      </w:r>
    </w:p>
    <w:p w:rsidR="00591CBC" w:rsidRDefault="00591CBC" w:rsidP="00A31682">
      <w:pPr>
        <w:ind w:firstLine="709"/>
        <w:rPr>
          <w:rStyle w:val="FontStyle52"/>
          <w:sz w:val="28"/>
          <w:szCs w:val="28"/>
        </w:rPr>
      </w:pPr>
    </w:p>
    <w:p w:rsidR="00591CBC" w:rsidRPr="00006179" w:rsidRDefault="00591CBC" w:rsidP="003B17CF">
      <w:pPr>
        <w:ind w:firstLine="0"/>
        <w:jc w:val="center"/>
        <w:rPr>
          <w:rStyle w:val="FontStyle51"/>
          <w:bCs/>
          <w:sz w:val="28"/>
          <w:szCs w:val="28"/>
        </w:rPr>
      </w:pPr>
      <w:r w:rsidRPr="00006179">
        <w:rPr>
          <w:rStyle w:val="FontStyle52"/>
          <w:b/>
          <w:sz w:val="28"/>
          <w:szCs w:val="28"/>
        </w:rPr>
        <w:t>Новоселовский районный Совет депутатов</w:t>
      </w:r>
      <w:r w:rsidRPr="00006179">
        <w:rPr>
          <w:rFonts w:ascii="Times New Roman" w:hAnsi="Times New Roman"/>
          <w:b/>
          <w:sz w:val="28"/>
          <w:szCs w:val="28"/>
        </w:rPr>
        <w:t xml:space="preserve"> </w:t>
      </w:r>
      <w:r w:rsidRPr="00006179">
        <w:rPr>
          <w:rStyle w:val="FontStyle51"/>
          <w:bCs/>
          <w:sz w:val="28"/>
          <w:szCs w:val="28"/>
        </w:rPr>
        <w:t>РЕШИЛ:</w:t>
      </w:r>
    </w:p>
    <w:p w:rsidR="00591CBC" w:rsidRPr="001F06AB" w:rsidRDefault="00591CBC" w:rsidP="00A31682">
      <w:pPr>
        <w:ind w:firstLine="709"/>
        <w:rPr>
          <w:rStyle w:val="FontStyle51"/>
          <w:bCs/>
          <w:sz w:val="28"/>
          <w:szCs w:val="28"/>
        </w:rPr>
      </w:pPr>
    </w:p>
    <w:p w:rsidR="00591CBC" w:rsidRPr="001E3310" w:rsidRDefault="00591CBC" w:rsidP="00A31682">
      <w:pPr>
        <w:pStyle w:val="Style25"/>
        <w:widowControl/>
        <w:tabs>
          <w:tab w:val="left" w:pos="0"/>
        </w:tabs>
        <w:spacing w:line="240" w:lineRule="auto"/>
        <w:ind w:firstLine="709"/>
        <w:rPr>
          <w:rStyle w:val="FontStyle52"/>
          <w:sz w:val="28"/>
          <w:szCs w:val="28"/>
        </w:rPr>
      </w:pPr>
      <w:r w:rsidRPr="001E3310">
        <w:rPr>
          <w:rStyle w:val="FontStyle52"/>
          <w:sz w:val="28"/>
          <w:szCs w:val="28"/>
        </w:rPr>
        <w:t>1. Инициировать объединение всех поселений, входящих в состав Новоселовского района Красноярского края, в одно муниципальное образование, имеющее статус муниципального округа – Новоселовский муниципальный округ Красноярского края, с административным центром – село Новоселово.</w:t>
      </w:r>
    </w:p>
    <w:p w:rsidR="00591CBC" w:rsidRPr="00D378D9" w:rsidRDefault="00591CBC" w:rsidP="00A31682">
      <w:pPr>
        <w:pStyle w:val="NormalWeb"/>
        <w:spacing w:before="0" w:beforeAutospacing="0" w:after="0" w:afterAutospacing="0" w:line="288" w:lineRule="atLeast"/>
        <w:ind w:firstLine="709"/>
        <w:jc w:val="both"/>
        <w:rPr>
          <w:rStyle w:val="FontStyle52"/>
          <w:sz w:val="28"/>
          <w:szCs w:val="28"/>
        </w:rPr>
      </w:pPr>
      <w:r w:rsidRPr="001E3310">
        <w:rPr>
          <w:rStyle w:val="FontStyle52"/>
          <w:sz w:val="28"/>
          <w:szCs w:val="28"/>
        </w:rPr>
        <w:t xml:space="preserve">2. Предложить представительным органам муниципальных образований Анашенский, Бараитский, Комский, Легостаевский, Новоселовский, Светлолобовский, Толстомысенский, Чулымский сельсоветы рассмотреть инициативу Новоселовского районного Совета депутатов </w:t>
      </w:r>
      <w:r>
        <w:rPr>
          <w:rStyle w:val="FontStyle52"/>
          <w:sz w:val="28"/>
          <w:szCs w:val="28"/>
        </w:rPr>
        <w:br/>
      </w:r>
      <w:r w:rsidRPr="001E3310">
        <w:rPr>
          <w:rStyle w:val="FontStyle52"/>
          <w:sz w:val="28"/>
          <w:szCs w:val="28"/>
        </w:rPr>
        <w:t xml:space="preserve">об объединении всех поселений, входящих в состав Новоселовского района Красноярского края, в одно муниципальное образование, имеющее статус муниципального округа – Новоселовский муниципальный округ Красноярского края, с административным центром – село Новоселово, </w:t>
      </w:r>
      <w:r w:rsidRPr="001E3310">
        <w:rPr>
          <w:rStyle w:val="FontStyle52"/>
          <w:sz w:val="28"/>
          <w:szCs w:val="28"/>
        </w:rPr>
        <w:br/>
        <w:t xml:space="preserve">и назначить публичные слушания по вопросу «Согласны ли вы </w:t>
      </w:r>
      <w:r w:rsidRPr="001E3310">
        <w:rPr>
          <w:rStyle w:val="FontStyle52"/>
          <w:sz w:val="28"/>
          <w:szCs w:val="28"/>
        </w:rPr>
        <w:br/>
        <w:t xml:space="preserve">на объединение всех поселений, входящих в состав Новоселовского района Красноярского края, в одно муниципальное образование, имеющее статус муниципального округа – Новоселовский муниципальный округ Красноярского края, с административным центром – село Новоселово» </w:t>
      </w:r>
      <w:r w:rsidRPr="001E3310">
        <w:rPr>
          <w:rStyle w:val="FontStyle52"/>
          <w:sz w:val="28"/>
          <w:szCs w:val="28"/>
        </w:rPr>
        <w:br/>
        <w:t xml:space="preserve">в </w:t>
      </w:r>
      <w:r w:rsidRPr="00D378D9">
        <w:rPr>
          <w:rStyle w:val="FontStyle52"/>
          <w:sz w:val="28"/>
          <w:szCs w:val="28"/>
        </w:rPr>
        <w:t>период с 05 июня 2024 года по 16 июня 2024 года.</w:t>
      </w:r>
    </w:p>
    <w:p w:rsidR="00591CBC" w:rsidRDefault="00591CBC" w:rsidP="008B3000">
      <w:pPr>
        <w:shd w:val="clear" w:color="auto" w:fill="FFFFFF"/>
        <w:ind w:firstLine="709"/>
        <w:rPr>
          <w:rFonts w:ascii="Times New Roman" w:hAnsi="Times New Roman"/>
          <w:bCs/>
          <w:kern w:val="28"/>
          <w:sz w:val="28"/>
          <w:szCs w:val="28"/>
        </w:rPr>
      </w:pPr>
      <w:r w:rsidRPr="00D378D9">
        <w:rPr>
          <w:rFonts w:ascii="Times New Roman" w:hAnsi="Times New Roman"/>
          <w:sz w:val="28"/>
          <w:szCs w:val="28"/>
        </w:rPr>
        <w:t xml:space="preserve">3. Направить настоящее решение в представительные органы муниципальных образований, входящих в состав </w:t>
      </w:r>
      <w:r w:rsidRPr="00D378D9">
        <w:rPr>
          <w:rFonts w:ascii="Times New Roman" w:hAnsi="Times New Roman"/>
          <w:bCs/>
          <w:kern w:val="28"/>
          <w:sz w:val="28"/>
          <w:szCs w:val="28"/>
        </w:rPr>
        <w:t>Новоселовского района Красноярского края, для рассмотрения.</w:t>
      </w:r>
    </w:p>
    <w:p w:rsidR="00591CBC" w:rsidRPr="008B3000" w:rsidRDefault="00591CBC" w:rsidP="008B3000">
      <w:pPr>
        <w:shd w:val="clear" w:color="auto" w:fill="FFFFFF"/>
        <w:ind w:firstLine="709"/>
        <w:rPr>
          <w:rFonts w:ascii="Times New Roman" w:hAnsi="Times New Roman"/>
          <w:bCs/>
          <w:kern w:val="28"/>
          <w:sz w:val="28"/>
          <w:szCs w:val="28"/>
        </w:rPr>
      </w:pPr>
      <w:r w:rsidRPr="00D378D9">
        <w:rPr>
          <w:rFonts w:ascii="Times New Roman" w:hAnsi="Times New Roman"/>
          <w:sz w:val="28"/>
          <w:szCs w:val="28"/>
        </w:rPr>
        <w:t xml:space="preserve">4. Назначить проведение публичных слушаний по вопросу </w:t>
      </w:r>
      <w:r w:rsidRPr="00D378D9">
        <w:rPr>
          <w:rFonts w:ascii="Times New Roman" w:hAnsi="Times New Roman"/>
          <w:sz w:val="28"/>
          <w:szCs w:val="28"/>
        </w:rPr>
        <w:br/>
      </w:r>
      <w:r w:rsidRPr="00D378D9">
        <w:rPr>
          <w:rStyle w:val="FontStyle52"/>
          <w:sz w:val="28"/>
          <w:szCs w:val="28"/>
        </w:rPr>
        <w:t xml:space="preserve">«Согласны ли вы на объединение всех поселений, входящих в состав Новоселовского района Красноярского края, в одно муниципальное образование, имеющее статус муниципального округа – Новоселовский муниципальный округ Красноярского края, с административным центром – село Новоселово», </w:t>
      </w:r>
      <w:r w:rsidRPr="00D378D9">
        <w:rPr>
          <w:rFonts w:ascii="Times New Roman" w:hAnsi="Times New Roman"/>
          <w:sz w:val="28"/>
          <w:szCs w:val="28"/>
        </w:rPr>
        <w:t>на 17 июня 2024 года в 12 часов 00 минут по адресу: Красноярский край, Новоселовский район с. Новоселово, ул. Ленина, д. 9, актовый зал администрации Новоселовского района Красноярского края.</w:t>
      </w:r>
    </w:p>
    <w:p w:rsidR="00591CBC" w:rsidRPr="00D378D9" w:rsidRDefault="00591CBC" w:rsidP="003B17C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D378D9">
        <w:rPr>
          <w:rFonts w:ascii="Times New Roman" w:hAnsi="Times New Roman"/>
          <w:sz w:val="28"/>
          <w:szCs w:val="28"/>
        </w:rPr>
        <w:t xml:space="preserve">5. Жители Новоселовского района вправе представить в Новоселовский районный Совет депутатов свои письменные предложения и замечания </w:t>
      </w:r>
      <w:r w:rsidRPr="00D378D9">
        <w:rPr>
          <w:rFonts w:ascii="Times New Roman" w:hAnsi="Times New Roman"/>
          <w:sz w:val="28"/>
          <w:szCs w:val="28"/>
        </w:rPr>
        <w:br/>
        <w:t xml:space="preserve">по вопросу, вынесенному на публичные слушания, в том числе посредством официального сайта в </w:t>
      </w:r>
      <w:r w:rsidRPr="00D378D9">
        <w:rPr>
          <w:rFonts w:ascii="Times New Roman" w:hAnsi="Times New Roman"/>
          <w:bCs/>
          <w:sz w:val="28"/>
          <w:szCs w:val="28"/>
        </w:rPr>
        <w:t>сети Интернет:</w:t>
      </w:r>
      <w:r w:rsidRPr="00D378D9">
        <w:rPr>
          <w:rFonts w:ascii="Times New Roman" w:hAnsi="Times New Roman"/>
          <w:sz w:val="28"/>
          <w:szCs w:val="28"/>
        </w:rPr>
        <w:t xml:space="preserve"> https://novoselovo-adm.gosuslugi.ru, </w:t>
      </w:r>
      <w:r w:rsidRPr="00D378D9">
        <w:rPr>
          <w:rFonts w:ascii="Times New Roman" w:hAnsi="Times New Roman"/>
          <w:sz w:val="28"/>
          <w:szCs w:val="28"/>
        </w:rPr>
        <w:br/>
        <w:t xml:space="preserve">в порядке, утверждённом решением Новоселовского районного Совета депутатов от 06.07.2017 № 30-158-36р «Об утверждении Положения </w:t>
      </w:r>
      <w:r w:rsidRPr="00D378D9">
        <w:rPr>
          <w:rFonts w:ascii="Times New Roman" w:hAnsi="Times New Roman"/>
          <w:sz w:val="28"/>
          <w:szCs w:val="28"/>
        </w:rPr>
        <w:br/>
        <w:t xml:space="preserve">об организации и проведении публичных слушаний в Новоселовском районе» (в редакции решения Новоселовского районного Совета депутатов </w:t>
      </w:r>
      <w:r w:rsidRPr="00D378D9">
        <w:rPr>
          <w:rFonts w:ascii="Times New Roman" w:hAnsi="Times New Roman"/>
          <w:sz w:val="28"/>
          <w:szCs w:val="28"/>
        </w:rPr>
        <w:br/>
        <w:t>от 16.05.2024 № 42-337-22р).</w:t>
      </w:r>
    </w:p>
    <w:p w:rsidR="00591CBC" w:rsidRPr="00490ADD" w:rsidRDefault="00591CBC" w:rsidP="00995246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378D9">
        <w:rPr>
          <w:rFonts w:ascii="Times New Roman" w:hAnsi="Times New Roman"/>
          <w:sz w:val="28"/>
          <w:szCs w:val="28"/>
          <w:lang w:eastAsia="en-US"/>
        </w:rPr>
        <w:t xml:space="preserve">6. Решение вступает в силу с момента принятия и подлежит официальному опубликованию в периодическом печатном издании «Официальный вестник Новоселовского района», а также размещению </w:t>
      </w:r>
      <w:r w:rsidRPr="00D378D9">
        <w:rPr>
          <w:rFonts w:ascii="Times New Roman" w:hAnsi="Times New Roman"/>
          <w:sz w:val="28"/>
          <w:szCs w:val="28"/>
          <w:lang w:eastAsia="en-US"/>
        </w:rPr>
        <w:br/>
        <w:t xml:space="preserve">на официальном сайте администрации Новоселовского района </w:t>
      </w:r>
      <w:r w:rsidRPr="00D378D9">
        <w:rPr>
          <w:rFonts w:ascii="Times New Roman" w:hAnsi="Times New Roman"/>
          <w:sz w:val="28"/>
          <w:szCs w:val="28"/>
          <w:lang w:eastAsia="en-US"/>
        </w:rPr>
        <w:br/>
        <w:t>в информационно-телекоммуникационной сети Интернет.</w:t>
      </w:r>
    </w:p>
    <w:p w:rsidR="00591CBC" w:rsidRPr="00490ADD" w:rsidRDefault="00591CBC" w:rsidP="00490ADD">
      <w:pPr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591CBC" w:rsidRPr="00490ADD" w:rsidRDefault="00591CBC" w:rsidP="00490ADD">
      <w:pPr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591CBC" w:rsidRPr="00490ADD" w:rsidRDefault="00591CBC" w:rsidP="00490ADD">
      <w:pPr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490ADD">
        <w:rPr>
          <w:rFonts w:ascii="Times New Roman" w:hAnsi="Times New Roman"/>
          <w:sz w:val="28"/>
          <w:szCs w:val="28"/>
          <w:lang w:eastAsia="en-US"/>
        </w:rPr>
        <w:t xml:space="preserve">Председатель Новоселовского </w:t>
      </w:r>
    </w:p>
    <w:p w:rsidR="00591CBC" w:rsidRPr="00490ADD" w:rsidRDefault="00591CBC" w:rsidP="00490ADD">
      <w:pPr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490ADD">
        <w:rPr>
          <w:rFonts w:ascii="Times New Roman" w:hAnsi="Times New Roman"/>
          <w:sz w:val="28"/>
          <w:szCs w:val="28"/>
          <w:lang w:eastAsia="en-US"/>
        </w:rPr>
        <w:t>районного Совета депутатов</w:t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  <w:t xml:space="preserve">  </w:t>
      </w:r>
      <w:r w:rsidRPr="00490ADD">
        <w:rPr>
          <w:rFonts w:ascii="Times New Roman" w:hAnsi="Times New Roman"/>
          <w:sz w:val="28"/>
          <w:szCs w:val="28"/>
          <w:lang w:eastAsia="en-US"/>
        </w:rPr>
        <w:t xml:space="preserve">Л.Ю. Толстикова </w:t>
      </w:r>
    </w:p>
    <w:sectPr w:rsidR="00591CBC" w:rsidRPr="00490ADD" w:rsidSect="009B67F9">
      <w:headerReference w:type="even" r:id="rId7"/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CBC" w:rsidRDefault="00591CBC" w:rsidP="00490ADD">
      <w:r>
        <w:separator/>
      </w:r>
    </w:p>
  </w:endnote>
  <w:endnote w:type="continuationSeparator" w:id="0">
    <w:p w:rsidR="00591CBC" w:rsidRDefault="00591CBC" w:rsidP="00490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CBC" w:rsidRDefault="00591CBC" w:rsidP="007230A4">
    <w:pPr>
      <w:tabs>
        <w:tab w:val="center" w:pos="4677"/>
        <w:tab w:val="right" w:pos="935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CBC" w:rsidRDefault="00591CBC" w:rsidP="00490ADD">
      <w:r>
        <w:separator/>
      </w:r>
    </w:p>
  </w:footnote>
  <w:footnote w:type="continuationSeparator" w:id="0">
    <w:p w:rsidR="00591CBC" w:rsidRDefault="00591CBC" w:rsidP="00490A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CBC" w:rsidRDefault="00591CBC" w:rsidP="001A6F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1CBC" w:rsidRDefault="00591C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CBC" w:rsidRPr="00490ADD" w:rsidRDefault="00591CBC" w:rsidP="001A6FFF">
    <w:pPr>
      <w:pStyle w:val="Header"/>
      <w:framePr w:wrap="around" w:vAnchor="text" w:hAnchor="margin" w:xAlign="center" w:y="1"/>
      <w:rPr>
        <w:rStyle w:val="PageNumber"/>
        <w:rFonts w:ascii="Times New Roman" w:hAnsi="Times New Roman"/>
      </w:rPr>
    </w:pPr>
    <w:r w:rsidRPr="00490ADD">
      <w:rPr>
        <w:rStyle w:val="PageNumber"/>
        <w:rFonts w:ascii="Times New Roman" w:hAnsi="Times New Roman"/>
      </w:rPr>
      <w:fldChar w:fldCharType="begin"/>
    </w:r>
    <w:r w:rsidRPr="00490ADD">
      <w:rPr>
        <w:rStyle w:val="PageNumber"/>
        <w:rFonts w:ascii="Times New Roman" w:hAnsi="Times New Roman"/>
      </w:rPr>
      <w:instrText xml:space="preserve">PAGE  </w:instrText>
    </w:r>
    <w:r w:rsidRPr="00490ADD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</w:t>
    </w:r>
    <w:r w:rsidRPr="00490ADD">
      <w:rPr>
        <w:rStyle w:val="PageNumber"/>
        <w:rFonts w:ascii="Times New Roman" w:hAnsi="Times New Roman"/>
      </w:rPr>
      <w:fldChar w:fldCharType="end"/>
    </w:r>
  </w:p>
  <w:p w:rsidR="00591CBC" w:rsidRDefault="00591C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31B8"/>
    <w:multiLevelType w:val="hybridMultilevel"/>
    <w:tmpl w:val="78DCEB7C"/>
    <w:lvl w:ilvl="0" w:tplc="4D3EB3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35C43DF"/>
    <w:multiLevelType w:val="hybridMultilevel"/>
    <w:tmpl w:val="C3F29482"/>
    <w:lvl w:ilvl="0" w:tplc="21400066">
      <w:start w:val="1"/>
      <w:numFmt w:val="decimal"/>
      <w:lvlText w:val="%1."/>
      <w:lvlJc w:val="left"/>
      <w:pPr>
        <w:ind w:left="1863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792"/>
    <w:rsid w:val="00000321"/>
    <w:rsid w:val="00006179"/>
    <w:rsid w:val="00010D04"/>
    <w:rsid w:val="000161EB"/>
    <w:rsid w:val="00025828"/>
    <w:rsid w:val="000932F0"/>
    <w:rsid w:val="000E48D5"/>
    <w:rsid w:val="000E5640"/>
    <w:rsid w:val="001110E8"/>
    <w:rsid w:val="00112929"/>
    <w:rsid w:val="001641AE"/>
    <w:rsid w:val="00180F41"/>
    <w:rsid w:val="001818C2"/>
    <w:rsid w:val="001853B9"/>
    <w:rsid w:val="0019207F"/>
    <w:rsid w:val="001A6FFF"/>
    <w:rsid w:val="001E3310"/>
    <w:rsid w:val="001F06AB"/>
    <w:rsid w:val="00203909"/>
    <w:rsid w:val="00255748"/>
    <w:rsid w:val="00260C5B"/>
    <w:rsid w:val="00270A89"/>
    <w:rsid w:val="00290B28"/>
    <w:rsid w:val="00332A97"/>
    <w:rsid w:val="00366115"/>
    <w:rsid w:val="00386C80"/>
    <w:rsid w:val="00386F85"/>
    <w:rsid w:val="003932BA"/>
    <w:rsid w:val="00397F82"/>
    <w:rsid w:val="003B17CF"/>
    <w:rsid w:val="003C2938"/>
    <w:rsid w:val="003C5250"/>
    <w:rsid w:val="003E2FC1"/>
    <w:rsid w:val="003E767F"/>
    <w:rsid w:val="003F6468"/>
    <w:rsid w:val="00425470"/>
    <w:rsid w:val="00446958"/>
    <w:rsid w:val="00483927"/>
    <w:rsid w:val="00490ADD"/>
    <w:rsid w:val="004A7BF9"/>
    <w:rsid w:val="004C0444"/>
    <w:rsid w:val="004E0061"/>
    <w:rsid w:val="004E2F84"/>
    <w:rsid w:val="004F5B8F"/>
    <w:rsid w:val="0050261B"/>
    <w:rsid w:val="00517EC9"/>
    <w:rsid w:val="00542792"/>
    <w:rsid w:val="005636D5"/>
    <w:rsid w:val="00566713"/>
    <w:rsid w:val="00580689"/>
    <w:rsid w:val="00591CBC"/>
    <w:rsid w:val="005B5B2F"/>
    <w:rsid w:val="005B7A9D"/>
    <w:rsid w:val="005D1F73"/>
    <w:rsid w:val="005F012B"/>
    <w:rsid w:val="005F53F6"/>
    <w:rsid w:val="006060BB"/>
    <w:rsid w:val="006212B5"/>
    <w:rsid w:val="006247C2"/>
    <w:rsid w:val="0064634C"/>
    <w:rsid w:val="0065392E"/>
    <w:rsid w:val="0067608C"/>
    <w:rsid w:val="006770BB"/>
    <w:rsid w:val="0068497B"/>
    <w:rsid w:val="00693965"/>
    <w:rsid w:val="006B00B2"/>
    <w:rsid w:val="006D47FD"/>
    <w:rsid w:val="006E3167"/>
    <w:rsid w:val="006E4237"/>
    <w:rsid w:val="00713F07"/>
    <w:rsid w:val="00716C7C"/>
    <w:rsid w:val="00721DA9"/>
    <w:rsid w:val="007230A4"/>
    <w:rsid w:val="00730136"/>
    <w:rsid w:val="00745699"/>
    <w:rsid w:val="00783CC0"/>
    <w:rsid w:val="00797CA1"/>
    <w:rsid w:val="007A6E16"/>
    <w:rsid w:val="007E0DBA"/>
    <w:rsid w:val="007F0A09"/>
    <w:rsid w:val="007F5F2F"/>
    <w:rsid w:val="00810BF8"/>
    <w:rsid w:val="00811427"/>
    <w:rsid w:val="00817B96"/>
    <w:rsid w:val="00833395"/>
    <w:rsid w:val="0084384C"/>
    <w:rsid w:val="008537D3"/>
    <w:rsid w:val="00857506"/>
    <w:rsid w:val="0088489F"/>
    <w:rsid w:val="00884AE0"/>
    <w:rsid w:val="0089311C"/>
    <w:rsid w:val="008B3000"/>
    <w:rsid w:val="00914810"/>
    <w:rsid w:val="009521A8"/>
    <w:rsid w:val="00954FCB"/>
    <w:rsid w:val="009578E4"/>
    <w:rsid w:val="00995246"/>
    <w:rsid w:val="009A1C5E"/>
    <w:rsid w:val="009B2686"/>
    <w:rsid w:val="009B67F9"/>
    <w:rsid w:val="009C1C7D"/>
    <w:rsid w:val="009C4FBD"/>
    <w:rsid w:val="009D5E19"/>
    <w:rsid w:val="00A11B2E"/>
    <w:rsid w:val="00A31103"/>
    <w:rsid w:val="00A31682"/>
    <w:rsid w:val="00A34850"/>
    <w:rsid w:val="00A34A56"/>
    <w:rsid w:val="00A409A0"/>
    <w:rsid w:val="00A43464"/>
    <w:rsid w:val="00A533DA"/>
    <w:rsid w:val="00A869F3"/>
    <w:rsid w:val="00A87E54"/>
    <w:rsid w:val="00A974B4"/>
    <w:rsid w:val="00AA362D"/>
    <w:rsid w:val="00AA4478"/>
    <w:rsid w:val="00AF1077"/>
    <w:rsid w:val="00B07BA3"/>
    <w:rsid w:val="00B40833"/>
    <w:rsid w:val="00B43021"/>
    <w:rsid w:val="00B76A87"/>
    <w:rsid w:val="00BA7BC3"/>
    <w:rsid w:val="00BF5C9B"/>
    <w:rsid w:val="00C35245"/>
    <w:rsid w:val="00C512E9"/>
    <w:rsid w:val="00CA6E90"/>
    <w:rsid w:val="00CF29A3"/>
    <w:rsid w:val="00D02EDA"/>
    <w:rsid w:val="00D13DE6"/>
    <w:rsid w:val="00D378D9"/>
    <w:rsid w:val="00D56AC3"/>
    <w:rsid w:val="00D75078"/>
    <w:rsid w:val="00D83CAA"/>
    <w:rsid w:val="00D96E81"/>
    <w:rsid w:val="00DB46D8"/>
    <w:rsid w:val="00DB6B60"/>
    <w:rsid w:val="00DC717E"/>
    <w:rsid w:val="00DF7719"/>
    <w:rsid w:val="00E137CD"/>
    <w:rsid w:val="00E44255"/>
    <w:rsid w:val="00E82CF9"/>
    <w:rsid w:val="00EA42C2"/>
    <w:rsid w:val="00EF5ED1"/>
    <w:rsid w:val="00F02287"/>
    <w:rsid w:val="00F3471D"/>
    <w:rsid w:val="00F4518A"/>
    <w:rsid w:val="00F75166"/>
    <w:rsid w:val="00F75ED6"/>
    <w:rsid w:val="00FA1E43"/>
    <w:rsid w:val="00FA7FD6"/>
    <w:rsid w:val="00FB3EFF"/>
    <w:rsid w:val="00FE3C54"/>
    <w:rsid w:val="00FE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010D0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7F5F2F"/>
    <w:pPr>
      <w:jc w:val="center"/>
      <w:outlineLvl w:val="1"/>
    </w:pPr>
    <w:rPr>
      <w:rFonts w:eastAsia="Calibri"/>
      <w:b/>
      <w:bCs/>
      <w:iCs/>
      <w:sz w:val="28"/>
      <w:szCs w:val="28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7F5F2F"/>
    <w:pPr>
      <w:outlineLvl w:val="2"/>
    </w:pPr>
    <w:rPr>
      <w:rFonts w:eastAsia="Calibri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7F5F2F"/>
    <w:rPr>
      <w:rFonts w:ascii="Arial" w:hAnsi="Arial" w:cs="Times New Roman"/>
      <w:b/>
      <w:sz w:val="28"/>
      <w:lang w:eastAsia="ru-RU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locked/>
    <w:rsid w:val="007F5F2F"/>
    <w:rPr>
      <w:rFonts w:ascii="Arial" w:hAnsi="Arial" w:cs="Times New Roman"/>
      <w:b/>
      <w:sz w:val="26"/>
      <w:lang w:eastAsia="ru-RU"/>
    </w:rPr>
  </w:style>
  <w:style w:type="paragraph" w:styleId="BodyText">
    <w:name w:val="Body Text"/>
    <w:basedOn w:val="Normal"/>
    <w:link w:val="BodyTextChar"/>
    <w:uiPriority w:val="99"/>
    <w:rsid w:val="00542792"/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42792"/>
    <w:rPr>
      <w:rFonts w:ascii="Arial" w:hAnsi="Arial" w:cs="Times New Roman"/>
      <w:sz w:val="24"/>
      <w:lang w:eastAsia="ru-RU"/>
    </w:rPr>
  </w:style>
  <w:style w:type="paragraph" w:customStyle="1" w:styleId="ConsPlusNormal">
    <w:name w:val="ConsPlusNormal"/>
    <w:uiPriority w:val="99"/>
    <w:rsid w:val="00542792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rsid w:val="00542792"/>
    <w:rPr>
      <w:rFonts w:cs="Times New Roman"/>
      <w:color w:val="0000FF"/>
      <w:u w:val="none"/>
    </w:rPr>
  </w:style>
  <w:style w:type="paragraph" w:styleId="BodyTextIndent">
    <w:name w:val="Body Text Indent"/>
    <w:basedOn w:val="Normal"/>
    <w:link w:val="BodyTextIndentChar"/>
    <w:uiPriority w:val="99"/>
    <w:semiHidden/>
    <w:rsid w:val="007F5F2F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F5F2F"/>
    <w:rPr>
      <w:rFonts w:ascii="Arial" w:hAnsi="Arial" w:cs="Times New Roman"/>
      <w:sz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7F5F2F"/>
    <w:pPr>
      <w:spacing w:after="120" w:line="480" w:lineRule="auto"/>
      <w:ind w:left="283"/>
    </w:pPr>
    <w:rPr>
      <w:rFonts w:eastAsia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F5F2F"/>
    <w:rPr>
      <w:rFonts w:ascii="Arial" w:hAnsi="Arial" w:cs="Times New Roman"/>
      <w:sz w:val="24"/>
      <w:lang w:eastAsia="ru-RU"/>
    </w:rPr>
  </w:style>
  <w:style w:type="paragraph" w:customStyle="1" w:styleId="ConsNormal">
    <w:name w:val="ConsNormal"/>
    <w:uiPriority w:val="99"/>
    <w:rsid w:val="007F5F2F"/>
    <w:pPr>
      <w:autoSpaceDE w:val="0"/>
      <w:autoSpaceDN w:val="0"/>
      <w:adjustRightInd w:val="0"/>
      <w:ind w:right="19772" w:firstLine="720"/>
    </w:pPr>
    <w:rPr>
      <w:rFonts w:ascii="Arial" w:eastAsia="Times New Roman" w:hAnsi="Arial"/>
      <w:sz w:val="20"/>
      <w:szCs w:val="20"/>
    </w:rPr>
  </w:style>
  <w:style w:type="paragraph" w:customStyle="1" w:styleId="14">
    <w:name w:val="Юрист 14"/>
    <w:basedOn w:val="Normal"/>
    <w:uiPriority w:val="99"/>
    <w:rsid w:val="007F5F2F"/>
    <w:pPr>
      <w:spacing w:line="360" w:lineRule="auto"/>
      <w:ind w:firstLine="851"/>
    </w:pPr>
    <w:rPr>
      <w:sz w:val="28"/>
    </w:rPr>
  </w:style>
  <w:style w:type="paragraph" w:styleId="ListParagraph">
    <w:name w:val="List Paragraph"/>
    <w:basedOn w:val="Normal"/>
    <w:uiPriority w:val="99"/>
    <w:qFormat/>
    <w:rsid w:val="007A6E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0032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0321"/>
    <w:rPr>
      <w:rFonts w:ascii="Tahoma" w:hAnsi="Tahoma" w:cs="Times New Roman"/>
      <w:sz w:val="16"/>
      <w:lang w:eastAsia="ru-RU"/>
    </w:rPr>
  </w:style>
  <w:style w:type="paragraph" w:customStyle="1" w:styleId="Style25">
    <w:name w:val="Style25"/>
    <w:basedOn w:val="Normal"/>
    <w:uiPriority w:val="99"/>
    <w:rsid w:val="001F06AB"/>
    <w:pPr>
      <w:widowControl w:val="0"/>
      <w:autoSpaceDE w:val="0"/>
      <w:autoSpaceDN w:val="0"/>
      <w:adjustRightInd w:val="0"/>
      <w:spacing w:line="322" w:lineRule="exact"/>
      <w:ind w:firstLine="725"/>
    </w:pPr>
    <w:rPr>
      <w:rFonts w:ascii="Times New Roman" w:hAnsi="Times New Roman"/>
    </w:rPr>
  </w:style>
  <w:style w:type="character" w:customStyle="1" w:styleId="FontStyle51">
    <w:name w:val="Font Style51"/>
    <w:uiPriority w:val="99"/>
    <w:rsid w:val="001F06AB"/>
    <w:rPr>
      <w:rFonts w:ascii="Times New Roman" w:hAnsi="Times New Roman"/>
      <w:b/>
      <w:sz w:val="26"/>
    </w:rPr>
  </w:style>
  <w:style w:type="character" w:customStyle="1" w:styleId="FontStyle52">
    <w:name w:val="Font Style52"/>
    <w:uiPriority w:val="99"/>
    <w:rsid w:val="001F06AB"/>
    <w:rPr>
      <w:rFonts w:ascii="Times New Roman" w:hAnsi="Times New Roman"/>
      <w:sz w:val="26"/>
    </w:rPr>
  </w:style>
  <w:style w:type="paragraph" w:styleId="NormalWeb">
    <w:name w:val="Normal (Web)"/>
    <w:basedOn w:val="Normal"/>
    <w:uiPriority w:val="99"/>
    <w:semiHidden/>
    <w:rsid w:val="00EA42C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490AD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90ADD"/>
    <w:rPr>
      <w:rFonts w:ascii="Arial" w:hAnsi="Arial" w:cs="Times New Roman"/>
      <w:sz w:val="24"/>
      <w:lang w:eastAsia="ru-RU"/>
    </w:rPr>
  </w:style>
  <w:style w:type="character" w:styleId="PageNumber">
    <w:name w:val="page number"/>
    <w:basedOn w:val="DefaultParagraphFont"/>
    <w:uiPriority w:val="99"/>
    <w:rsid w:val="00490AD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90AD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90ADD"/>
    <w:rPr>
      <w:rFonts w:ascii="Arial" w:hAnsi="Arial" w:cs="Times New Roman"/>
      <w:sz w:val="24"/>
      <w:lang w:eastAsia="ru-RU"/>
    </w:rPr>
  </w:style>
  <w:style w:type="paragraph" w:styleId="NoSpacing">
    <w:name w:val="No Spacing"/>
    <w:uiPriority w:val="99"/>
    <w:qFormat/>
    <w:rsid w:val="003B17CF"/>
    <w:rPr>
      <w:lang w:eastAsia="en-US"/>
    </w:rPr>
  </w:style>
  <w:style w:type="table" w:styleId="TableGrid">
    <w:name w:val="Table Grid"/>
    <w:basedOn w:val="TableNormal"/>
    <w:uiPriority w:val="99"/>
    <w:locked/>
    <w:rsid w:val="00783CC0"/>
    <w:pPr>
      <w:ind w:firstLine="567"/>
      <w:jc w:val="both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15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125</TotalTime>
  <Pages>2</Pages>
  <Words>523</Words>
  <Characters>2987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 Ксения Валерьевна</dc:creator>
  <cp:keywords/>
  <dc:description/>
  <cp:lastModifiedBy>puma</cp:lastModifiedBy>
  <cp:revision>17</cp:revision>
  <cp:lastPrinted>2024-05-22T02:52:00Z</cp:lastPrinted>
  <dcterms:created xsi:type="dcterms:W3CDTF">2024-05-17T02:32:00Z</dcterms:created>
  <dcterms:modified xsi:type="dcterms:W3CDTF">2024-05-22T02:53:00Z</dcterms:modified>
</cp:coreProperties>
</file>